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0FE5" w14:textId="77777777" w:rsidR="00892B3E" w:rsidRPr="000D2EBA" w:rsidRDefault="00000000" w:rsidP="00EE1B35">
      <w:r>
        <w:rPr>
          <w:noProof/>
          <w:lang w:eastAsia="en-NZ"/>
        </w:rPr>
        <w:pict w14:anchorId="0A0E3A7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A12304E" w14:textId="77777777" w:rsidR="009060CC" w:rsidRPr="00035744" w:rsidRDefault="009060C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6D42AE1" w14:textId="77777777" w:rsidR="009060CC" w:rsidRPr="00035744" w:rsidRDefault="009060C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71B96D6" w14:textId="77777777" w:rsidR="006C5D0E" w:rsidRDefault="006C5D0E" w:rsidP="006C5D0E"/>
    <w:p w14:paraId="087676FF" w14:textId="77777777" w:rsidR="006C5D0E" w:rsidRDefault="006C5D0E" w:rsidP="006C5D0E"/>
    <w:p w14:paraId="43BFD3A7" w14:textId="77777777" w:rsidR="006C5D0E" w:rsidRDefault="006C5D0E" w:rsidP="006C5D0E"/>
    <w:p w14:paraId="31277E4B" w14:textId="77777777" w:rsidR="006C5D0E" w:rsidRDefault="006C5D0E" w:rsidP="00057392"/>
    <w:p w14:paraId="5324C7CE" w14:textId="77777777" w:rsidR="006C5D0E" w:rsidRDefault="006C5D0E" w:rsidP="006C5D0E"/>
    <w:p w14:paraId="45120B65" w14:textId="77777777" w:rsidR="00F27C34" w:rsidRDefault="00F27C34" w:rsidP="006C5D0E"/>
    <w:p w14:paraId="604BE833" w14:textId="77777777" w:rsidR="00F27C34" w:rsidRDefault="00F27C34" w:rsidP="006C5D0E"/>
    <w:p w14:paraId="5B17C371" w14:textId="77777777" w:rsidR="00F27C34" w:rsidRDefault="00F27C34" w:rsidP="006C5D0E"/>
    <w:p w14:paraId="39B1BADD" w14:textId="3BC99EE6" w:rsidR="006C5D0E" w:rsidRPr="00E070A5" w:rsidRDefault="00E070A5" w:rsidP="006C5D0E">
      <w:pPr>
        <w:rPr>
          <w:rStyle w:val="xStyle14ptBold"/>
          <w:rFonts w:eastAsia="Times New Roman"/>
          <w:color w:val="FF0000"/>
          <w:szCs w:val="20"/>
        </w:rPr>
      </w:pPr>
      <w:r w:rsidRPr="00E070A5">
        <w:rPr>
          <w:rStyle w:val="xStyle14ptBold"/>
          <w:rFonts w:eastAsia="Times New Roman"/>
          <w:color w:val="FF0000"/>
          <w:szCs w:val="20"/>
        </w:rPr>
        <w:t>EXPIRED</w:t>
      </w:r>
    </w:p>
    <w:p w14:paraId="725A90F1"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C3E41" w:rsidRPr="00EC3E41">
            <w:rPr>
              <w:rStyle w:val="CommentReference"/>
              <w:rFonts w:ascii="Calibri" w:hAnsi="Calibri"/>
              <w:sz w:val="28"/>
            </w:rPr>
            <w:t xml:space="preserve">90853 </w:t>
          </w:r>
          <w:r w:rsidR="00EC3E41">
            <w:rPr>
              <w:rStyle w:val="CommentReference"/>
              <w:rFonts w:ascii="Calibri" w:hAnsi="Calibri"/>
              <w:sz w:val="28"/>
            </w:rPr>
            <w:t>Version 2</w:t>
          </w:r>
        </w:sdtContent>
      </w:sdt>
    </w:p>
    <w:p w14:paraId="17775388"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5B2527">
            <w:rPr>
              <w:rStyle w:val="VPField14pt"/>
            </w:rPr>
            <w:t>Use information literacy skills to form conclusion(s)</w:t>
          </w:r>
        </w:sdtContent>
      </w:sdt>
    </w:p>
    <w:p w14:paraId="57CC441F"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5B2527">
            <w:rPr>
              <w:rStyle w:val="VPField14pt"/>
            </w:rPr>
            <w:t>1</w:t>
          </w:r>
        </w:sdtContent>
      </w:sdt>
    </w:p>
    <w:p w14:paraId="525E508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5B2527">
            <w:rPr>
              <w:rStyle w:val="VPField14pt"/>
            </w:rPr>
            <w:t>4</w:t>
          </w:r>
        </w:sdtContent>
      </w:sdt>
    </w:p>
    <w:p w14:paraId="0744EB4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5B2527">
            <w:rPr>
              <w:rStyle w:val="VPField14pt"/>
            </w:rPr>
            <w:t xml:space="preserve">Issues with community gardens </w:t>
          </w:r>
        </w:sdtContent>
      </w:sdt>
    </w:p>
    <w:p w14:paraId="7A036D5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5B2527">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5B2527">
            <w:rPr>
              <w:rStyle w:val="VPField14pt"/>
            </w:rPr>
            <w:t>1.9</w:t>
          </w:r>
          <w:r w:rsidR="00EC3E41">
            <w:rPr>
              <w:rStyle w:val="VPField14pt"/>
            </w:rPr>
            <w:t xml:space="preserve"> v2</w:t>
          </w:r>
        </w:sdtContent>
      </w:sdt>
    </w:p>
    <w:p w14:paraId="7085AAC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5B2527">
            <w:rPr>
              <w:rStyle w:val="VPField14pt"/>
            </w:rPr>
            <w:t>Social and Community Services</w:t>
          </w:r>
        </w:sdtContent>
      </w:sdt>
    </w:p>
    <w:p w14:paraId="52F61D04" w14:textId="77777777" w:rsidR="007534F7" w:rsidRPr="00F27C34" w:rsidRDefault="007534F7" w:rsidP="006C5D0E">
      <w:pPr>
        <w:tabs>
          <w:tab w:val="left" w:pos="2835"/>
        </w:tabs>
        <w:rPr>
          <w:rStyle w:val="xStyle14pt"/>
        </w:rPr>
      </w:pPr>
    </w:p>
    <w:p w14:paraId="46C3F240" w14:textId="77777777" w:rsidR="004B6469" w:rsidRPr="00F27C34" w:rsidRDefault="004B6469" w:rsidP="006C5D0E">
      <w:pPr>
        <w:tabs>
          <w:tab w:val="left" w:pos="2835"/>
        </w:tabs>
        <w:rPr>
          <w:rStyle w:val="xStyle14pt"/>
        </w:rPr>
      </w:pPr>
    </w:p>
    <w:p w14:paraId="66316C3F"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E8694F9" w14:textId="77777777">
        <w:trPr>
          <w:trHeight w:val="317"/>
        </w:trPr>
        <w:tc>
          <w:tcPr>
            <w:tcW w:w="1615" w:type="pct"/>
            <w:shd w:val="clear" w:color="auto" w:fill="auto"/>
          </w:tcPr>
          <w:p w14:paraId="1112956A"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0FAC5E6" w14:textId="77777777" w:rsidR="00F30743" w:rsidRPr="00F6222A" w:rsidRDefault="00F30743" w:rsidP="00F30743">
            <w:pPr>
              <w:rPr>
                <w:lang w:val="en-GB"/>
              </w:rPr>
            </w:pPr>
            <w:r>
              <w:rPr>
                <w:lang w:val="en-GB"/>
              </w:rPr>
              <w:t>February</w:t>
            </w:r>
            <w:r w:rsidRPr="00F6222A">
              <w:rPr>
                <w:lang w:val="en-GB"/>
              </w:rPr>
              <w:t xml:space="preserve"> </w:t>
            </w:r>
            <w:r>
              <w:rPr>
                <w:lang w:val="en-GB"/>
              </w:rPr>
              <w:t>2015 Version 2</w:t>
            </w:r>
          </w:p>
          <w:p w14:paraId="7F86B97B" w14:textId="77777777" w:rsidR="00F6222A" w:rsidRPr="00F6222A" w:rsidRDefault="00F6222A" w:rsidP="00F30743">
            <w:pPr>
              <w:rPr>
                <w:lang w:val="en-GB"/>
              </w:rPr>
            </w:pPr>
            <w:r w:rsidRPr="00F6222A">
              <w:rPr>
                <w:lang w:val="en-GB"/>
              </w:rPr>
              <w:t xml:space="preserve">To support internal assessment from </w:t>
            </w:r>
            <w:r>
              <w:rPr>
                <w:lang w:val="en-GB"/>
              </w:rPr>
              <w:t>201</w:t>
            </w:r>
            <w:r w:rsidR="00F30743">
              <w:rPr>
                <w:lang w:val="en-GB"/>
              </w:rPr>
              <w:t>5</w:t>
            </w:r>
          </w:p>
        </w:tc>
      </w:tr>
      <w:tr w:rsidR="007534F7" w:rsidRPr="00A24B20" w14:paraId="56A14E8E" w14:textId="77777777">
        <w:trPr>
          <w:trHeight w:val="317"/>
        </w:trPr>
        <w:tc>
          <w:tcPr>
            <w:tcW w:w="1615" w:type="pct"/>
            <w:shd w:val="clear" w:color="auto" w:fill="auto"/>
          </w:tcPr>
          <w:p w14:paraId="3C0E06E0" w14:textId="77777777" w:rsidR="007534F7" w:rsidRPr="00A24B20" w:rsidRDefault="007534F7" w:rsidP="007534F7">
            <w:r w:rsidRPr="00A24B20">
              <w:rPr>
                <w:lang w:val="en-GB"/>
              </w:rPr>
              <w:t>Quality assurance status</w:t>
            </w:r>
          </w:p>
        </w:tc>
        <w:tc>
          <w:tcPr>
            <w:tcW w:w="3385" w:type="pct"/>
            <w:shd w:val="clear" w:color="auto" w:fill="auto"/>
          </w:tcPr>
          <w:p w14:paraId="012A80F1" w14:textId="77777777" w:rsidR="007534F7" w:rsidRPr="00A24B20" w:rsidRDefault="007534F7" w:rsidP="00F30743">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30743">
              <w:t>02</w:t>
            </w:r>
            <w:r w:rsidRPr="0031555D">
              <w:t>-201</w:t>
            </w:r>
            <w:r w:rsidR="00F30743">
              <w:t>5</w:t>
            </w:r>
            <w:r w:rsidRPr="0031555D">
              <w:t>-</w:t>
            </w:r>
            <w:r w:rsidR="000C668D">
              <w:t>90853</w:t>
            </w:r>
            <w:r w:rsidRPr="0031555D">
              <w:t>-</w:t>
            </w:r>
            <w:r w:rsidR="00F30743">
              <w:t>02</w:t>
            </w:r>
            <w:r w:rsidRPr="0031555D">
              <w:t>-</w:t>
            </w:r>
            <w:r w:rsidR="000C668D">
              <w:t>7</w:t>
            </w:r>
            <w:r w:rsidR="00F30743">
              <w:t>226</w:t>
            </w:r>
          </w:p>
        </w:tc>
      </w:tr>
      <w:sdt>
        <w:sdtPr>
          <w:id w:val="54382192"/>
          <w:lock w:val="sdtContentLocked"/>
          <w:placeholder>
            <w:docPart w:val="DefaultPlaceholder_22675703"/>
          </w:placeholder>
        </w:sdtPr>
        <w:sdtContent>
          <w:tr w:rsidR="007534F7" w:rsidRPr="00A24B20" w14:paraId="1B5ACC83" w14:textId="77777777">
            <w:trPr>
              <w:trHeight w:val="379"/>
            </w:trPr>
            <w:tc>
              <w:tcPr>
                <w:tcW w:w="1615" w:type="pct"/>
                <w:shd w:val="clear" w:color="auto" w:fill="auto"/>
              </w:tcPr>
              <w:p w14:paraId="054F6F7D" w14:textId="77777777" w:rsidR="007534F7" w:rsidRPr="00A24B20" w:rsidRDefault="007534F7" w:rsidP="007534F7">
                <w:r w:rsidRPr="00A24B20">
                  <w:t>Authenticity of evidence</w:t>
                </w:r>
              </w:p>
            </w:tc>
            <w:tc>
              <w:tcPr>
                <w:tcW w:w="3385" w:type="pct"/>
                <w:shd w:val="clear" w:color="auto" w:fill="auto"/>
              </w:tcPr>
              <w:p w14:paraId="5374BB71"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047BE4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5646B9A"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8809449" w14:textId="77777777" w:rsidR="0007554D" w:rsidRDefault="0007554D" w:rsidP="0007554D">
      <w:pPr>
        <w:pStyle w:val="VPARBoxedHeading"/>
      </w:pPr>
      <w:r>
        <w:lastRenderedPageBreak/>
        <w:t>Vocational Pathway Assessment Resource</w:t>
      </w:r>
    </w:p>
    <w:p w14:paraId="77C5AE33"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B2527">
            <w:t>90853</w:t>
          </w:r>
        </w:sdtContent>
      </w:sdt>
    </w:p>
    <w:p w14:paraId="75B8DA21"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B2527">
            <w:t>Use information literacy skills to form conclusion(s)</w:t>
          </w:r>
        </w:sdtContent>
      </w:sdt>
    </w:p>
    <w:p w14:paraId="4F950AB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B2527">
            <w:t>1</w:t>
          </w:r>
        </w:sdtContent>
      </w:sdt>
    </w:p>
    <w:p w14:paraId="23C8E985"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B2527">
            <w:t>4</w:t>
          </w:r>
        </w:sdtContent>
      </w:sdt>
    </w:p>
    <w:p w14:paraId="6DB3616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5B2527">
            <w:t>Issues with community gardens</w:t>
          </w:r>
        </w:sdtContent>
      </w:sdt>
    </w:p>
    <w:p w14:paraId="15AC1D8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B2527">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5B2527">
            <w:t>1.9</w:t>
          </w:r>
          <w:r w:rsidR="00EC3E41">
            <w:t xml:space="preserve"> v2</w:t>
          </w:r>
        </w:sdtContent>
      </w:sdt>
    </w:p>
    <w:p w14:paraId="06F4D886"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5B2527">
            <w:t>Social and Community Services</w:t>
          </w:r>
        </w:sdtContent>
      </w:sdt>
    </w:p>
    <w:p w14:paraId="7A234D6A" w14:textId="77777777" w:rsidR="00E053F6" w:rsidRDefault="00E053F6" w:rsidP="002E5928">
      <w:pPr>
        <w:pStyle w:val="VPAELBannerAfter8pt"/>
      </w:pPr>
      <w:r>
        <w:t>Learner instructions</w:t>
      </w:r>
    </w:p>
    <w:p w14:paraId="375DD950" w14:textId="77777777" w:rsidR="00E053F6" w:rsidRPr="00F417D8" w:rsidRDefault="00E053F6" w:rsidP="00E053F6">
      <w:pPr>
        <w:pStyle w:val="Heading1"/>
      </w:pPr>
      <w:r w:rsidRPr="00F417D8">
        <w:t>Introduction</w:t>
      </w:r>
    </w:p>
    <w:p w14:paraId="2666AB01" w14:textId="77777777" w:rsidR="00E053F6" w:rsidRPr="00F417D8" w:rsidRDefault="00F9078C" w:rsidP="00F9078C">
      <w:r w:rsidRPr="00F417D8">
        <w:t xml:space="preserve">This assessment activity requires you to carry out an independent inquiry into an issue that affects your local </w:t>
      </w:r>
      <w:r w:rsidR="006A7585" w:rsidRPr="00F417D8">
        <w:t>s</w:t>
      </w:r>
      <w:r w:rsidR="00ED1139" w:rsidRPr="00F417D8">
        <w:t xml:space="preserve">ocial and </w:t>
      </w:r>
      <w:r w:rsidR="006A7585" w:rsidRPr="00F417D8">
        <w:t>community s</w:t>
      </w:r>
      <w:r w:rsidR="00ED1139" w:rsidRPr="00F417D8">
        <w:t>ervices</w:t>
      </w:r>
      <w:r w:rsidRPr="00F417D8">
        <w:t>.</w:t>
      </w:r>
      <w:r w:rsidRPr="00F417D8">
        <w:rPr>
          <w:rStyle w:val="PlaceholderText"/>
          <w:color w:val="auto"/>
        </w:rPr>
        <w:t xml:space="preserve"> As you carry out your inquiry, you will use your information literacy skills to form </w:t>
      </w:r>
      <w:r w:rsidR="006A7585" w:rsidRPr="00F417D8">
        <w:rPr>
          <w:rStyle w:val="PlaceholderText"/>
          <w:color w:val="auto"/>
        </w:rPr>
        <w:t>a conclusion or conclusions</w:t>
      </w:r>
      <w:r w:rsidRPr="00F417D8">
        <w:rPr>
          <w:rStyle w:val="PlaceholderText"/>
          <w:color w:val="auto"/>
        </w:rPr>
        <w:t xml:space="preserve"> on your chosen issue</w:t>
      </w:r>
      <w:r w:rsidR="00722FA1" w:rsidRPr="00F417D8">
        <w:t>.</w:t>
      </w:r>
    </w:p>
    <w:p w14:paraId="4BBB1024" w14:textId="77777777" w:rsidR="00F9078C" w:rsidRPr="00F417D8" w:rsidRDefault="00F9078C" w:rsidP="00F9078C">
      <w:r w:rsidRPr="00F417D8">
        <w:t xml:space="preserve">You are going to be assessed on </w:t>
      </w:r>
      <w:r w:rsidR="00802127" w:rsidRPr="00F417D8">
        <w:t>how you use</w:t>
      </w:r>
      <w:r w:rsidRPr="00F417D8">
        <w:t xml:space="preserve"> information literacy skills to form perceptive conclusions that create new ideas. Your conclusion</w:t>
      </w:r>
      <w:r w:rsidR="00E43885">
        <w:t>(</w:t>
      </w:r>
      <w:r w:rsidRPr="00F417D8">
        <w:t>s</w:t>
      </w:r>
      <w:r w:rsidR="00E43885">
        <w:t>)</w:t>
      </w:r>
      <w:r w:rsidRPr="00F417D8">
        <w:t xml:space="preserve"> need to be based on the information you have gathered and must be clearly connected to the purpose of the inquiry.</w:t>
      </w:r>
      <w:r w:rsidR="006A7585" w:rsidRPr="00F417D8">
        <w:t xml:space="preserve"> You can express your conclusion</w:t>
      </w:r>
      <w:r w:rsidR="00E43885">
        <w:t>(</w:t>
      </w:r>
      <w:r w:rsidRPr="00F417D8">
        <w:t>s</w:t>
      </w:r>
      <w:r w:rsidR="00E43885">
        <w:t>)</w:t>
      </w:r>
      <w:r w:rsidRPr="00F417D8">
        <w:t xml:space="preserve"> as opinions, judgements</w:t>
      </w:r>
      <w:r w:rsidR="006A7585" w:rsidRPr="00F417D8">
        <w:t xml:space="preserve"> </w:t>
      </w:r>
      <w:r w:rsidRPr="00F417D8">
        <w:t>or possible decisions.</w:t>
      </w:r>
    </w:p>
    <w:p w14:paraId="6267198E" w14:textId="77777777" w:rsidR="00E053F6" w:rsidRPr="00F417D8" w:rsidRDefault="00B320A2" w:rsidP="00E053F6">
      <w:r w:rsidRPr="00F417D8">
        <w:t xml:space="preserve">The following instructions provide you with a way to structure your work </w:t>
      </w:r>
      <w:r w:rsidR="00CB5956" w:rsidRPr="00F417D8">
        <w:t xml:space="preserve">so you can </w:t>
      </w:r>
      <w:r w:rsidRPr="00F417D8">
        <w:t xml:space="preserve">demonstrate what you have learnt </w:t>
      </w:r>
      <w:r w:rsidR="00CB5956" w:rsidRPr="00F417D8">
        <w:t xml:space="preserve">and </w:t>
      </w:r>
      <w:r w:rsidRPr="00F417D8">
        <w:t>achieve success in this standard.</w:t>
      </w:r>
    </w:p>
    <w:p w14:paraId="284C4CAE" w14:textId="77777777" w:rsidR="008D5192" w:rsidRPr="00F417D8" w:rsidRDefault="00356EB8" w:rsidP="007027C1">
      <w:pPr>
        <w:pStyle w:val="VPAnnotationsbox"/>
        <w:rPr>
          <w:strike/>
        </w:rPr>
      </w:pPr>
      <w:r w:rsidRPr="00F417D8">
        <w:t xml:space="preserve">Assessor/educator note: </w:t>
      </w:r>
      <w:r w:rsidR="00D377E2" w:rsidRPr="00F417D8">
        <w:t>It is expected that the assessor/educator will read the learner instructions and modify them if necessary to suit their learners.</w:t>
      </w:r>
    </w:p>
    <w:p w14:paraId="12267EDD" w14:textId="77777777" w:rsidR="00E053F6" w:rsidRPr="00F417D8" w:rsidRDefault="00B320A2" w:rsidP="00B320A2">
      <w:pPr>
        <w:pStyle w:val="Heading1"/>
      </w:pPr>
      <w:r w:rsidRPr="00F417D8">
        <w:t>Task</w:t>
      </w:r>
    </w:p>
    <w:p w14:paraId="69DD9AFB" w14:textId="77777777" w:rsidR="00F9078C" w:rsidRPr="00F417D8" w:rsidRDefault="00F9078C" w:rsidP="006E3A84">
      <w:pPr>
        <w:pStyle w:val="Heading2"/>
      </w:pPr>
      <w:r w:rsidRPr="00F417D8">
        <w:t>Part</w:t>
      </w:r>
      <w:r w:rsidR="00FF2B91" w:rsidRPr="00F417D8">
        <w:t xml:space="preserve"> </w:t>
      </w:r>
      <w:r w:rsidRPr="00F417D8">
        <w:t>1: Choos</w:t>
      </w:r>
      <w:r w:rsidR="00B41AAE" w:rsidRPr="00F417D8">
        <w:t>e</w:t>
      </w:r>
      <w:r w:rsidR="00D377E2" w:rsidRPr="00F417D8">
        <w:t xml:space="preserve"> an issue</w:t>
      </w:r>
    </w:p>
    <w:p w14:paraId="758F7FF3" w14:textId="77777777" w:rsidR="00E22D2F" w:rsidRPr="00AB38E0" w:rsidRDefault="00E22D2F" w:rsidP="00E22D2F">
      <w:pPr>
        <w:rPr>
          <w:rFonts w:ascii="Calibri" w:eastAsia="SimSun" w:hAnsi="Calibri"/>
          <w:color w:val="000000"/>
          <w:lang w:eastAsia="en-GB"/>
        </w:rPr>
      </w:pPr>
      <w:r w:rsidRPr="00F417D8">
        <w:t xml:space="preserve">Choose an issue related </w:t>
      </w:r>
      <w:r w:rsidRPr="00AB38E0">
        <w:t>to social and communit</w:t>
      </w:r>
      <w:r w:rsidR="006C021D">
        <w:t xml:space="preserve">y services that interests you. </w:t>
      </w:r>
      <w:r w:rsidRPr="00AB38E0">
        <w:t>The issue could relate to work conditions or prov</w:t>
      </w:r>
      <w:r w:rsidR="006C021D">
        <w:t xml:space="preserve">ision of services for example. </w:t>
      </w:r>
      <w:r w:rsidRPr="00AB38E0">
        <w:t xml:space="preserve">The issue needs to </w:t>
      </w:r>
      <w:r w:rsidRPr="00C12E38">
        <w:rPr>
          <w:rFonts w:ascii="Calibri" w:eastAsia="SimSun" w:hAnsi="Calibri"/>
          <w:color w:val="000000"/>
          <w:lang w:eastAsia="en-GB"/>
        </w:rPr>
        <w:t>give you the opportunity to think about different viewpoints. You will present your findings to an app</w:t>
      </w:r>
      <w:r w:rsidR="006C021D">
        <w:rPr>
          <w:rFonts w:ascii="Calibri" w:eastAsia="SimSun" w:hAnsi="Calibri"/>
          <w:color w:val="000000"/>
          <w:lang w:eastAsia="en-GB"/>
        </w:rPr>
        <w:t>ropriate audience.</w:t>
      </w:r>
    </w:p>
    <w:p w14:paraId="1D2C7548" w14:textId="77777777" w:rsidR="00E22D2F" w:rsidRDefault="00E22D2F" w:rsidP="009A3C98">
      <w:pPr>
        <w:rPr>
          <w:rFonts w:eastAsia="SimSun"/>
          <w:lang w:eastAsia="en-GB"/>
        </w:rPr>
      </w:pPr>
      <w:r w:rsidRPr="00AB38E0">
        <w:rPr>
          <w:rFonts w:eastAsia="SimSun"/>
          <w:lang w:eastAsia="en-GB"/>
        </w:rPr>
        <w:t xml:space="preserve">For example, one learner was interested in setting up a community garden. He was aware that </w:t>
      </w:r>
      <w:r w:rsidR="006C021D">
        <w:rPr>
          <w:rFonts w:eastAsia="SimSun"/>
          <w:lang w:eastAsia="en-GB"/>
        </w:rPr>
        <w:t xml:space="preserve">he and his fellow students did </w:t>
      </w:r>
      <w:r w:rsidRPr="00AB38E0">
        <w:rPr>
          <w:rFonts w:eastAsia="SimSun"/>
          <w:lang w:eastAsia="en-GB"/>
        </w:rPr>
        <w:t>not eat a lot of vegetables</w:t>
      </w:r>
      <w:r>
        <w:rPr>
          <w:rFonts w:eastAsia="SimSun"/>
          <w:lang w:eastAsia="en-GB"/>
        </w:rPr>
        <w:t xml:space="preserve"> and wondered if being involved in a community garden might motivate them to perhaps ‘eat what they grew’. He lived in an area with a </w:t>
      </w:r>
      <w:r w:rsidR="003B606A">
        <w:rPr>
          <w:rFonts w:eastAsia="SimSun"/>
          <w:lang w:eastAsia="en-GB"/>
        </w:rPr>
        <w:t xml:space="preserve">lot </w:t>
      </w:r>
      <w:r>
        <w:rPr>
          <w:rFonts w:eastAsia="SimSun"/>
          <w:lang w:eastAsia="en-GB"/>
        </w:rPr>
        <w:t>of student flats with limited or no garden space, so he thought a communit</w:t>
      </w:r>
      <w:r w:rsidR="006C021D">
        <w:rPr>
          <w:rFonts w:eastAsia="SimSun"/>
          <w:lang w:eastAsia="en-GB"/>
        </w:rPr>
        <w:t xml:space="preserve">y garden could be a good idea. </w:t>
      </w:r>
      <w:r>
        <w:rPr>
          <w:rFonts w:eastAsia="SimSun"/>
          <w:lang w:eastAsia="en-GB"/>
        </w:rPr>
        <w:t xml:space="preserve">He also thought it might be an interesting social activity for the neighbourhood. This learner decided to investigate the possibility of starting a community </w:t>
      </w:r>
      <w:proofErr w:type="gramStart"/>
      <w:r>
        <w:rPr>
          <w:rFonts w:eastAsia="SimSun"/>
          <w:lang w:eastAsia="en-GB"/>
        </w:rPr>
        <w:t>garden, and</w:t>
      </w:r>
      <w:proofErr w:type="gramEnd"/>
      <w:r>
        <w:rPr>
          <w:rFonts w:eastAsia="SimSun"/>
          <w:lang w:eastAsia="en-GB"/>
        </w:rPr>
        <w:t xml:space="preserve"> then present his conclusions as a submission for funding and an allocated area to the local council.</w:t>
      </w:r>
    </w:p>
    <w:p w14:paraId="4D9C0321" w14:textId="77777777" w:rsidR="00E22D2F" w:rsidRPr="00F417D8" w:rsidRDefault="00E22D2F" w:rsidP="00E22D2F">
      <w:r w:rsidRPr="00F417D8">
        <w:lastRenderedPageBreak/>
        <w:t>The chosen issue must allow you to use information literacy skills to form perceptive conclusions (see Resource A for an outline of the information process).</w:t>
      </w:r>
    </w:p>
    <w:p w14:paraId="7530D6C3" w14:textId="77777777" w:rsidR="00E22D2F" w:rsidRPr="00F417D8" w:rsidRDefault="00E22D2F" w:rsidP="00E22D2F">
      <w:r w:rsidRPr="00F417D8">
        <w:t>Before you move to the next step check your chosen issue with your assessor/educator to ensure it allows you to achieve the standard.</w:t>
      </w:r>
    </w:p>
    <w:p w14:paraId="6DABE582" w14:textId="77777777" w:rsidR="00E22D2F" w:rsidRPr="00F417D8" w:rsidRDefault="00E22D2F" w:rsidP="009A3C98">
      <w:pPr>
        <w:rPr>
          <w:b/>
        </w:rPr>
      </w:pPr>
      <w:r w:rsidRPr="00F417D8">
        <w:t xml:space="preserve">You cannot use any of the </w:t>
      </w:r>
      <w:r w:rsidR="003B606A">
        <w:t xml:space="preserve">modelled </w:t>
      </w:r>
      <w:r w:rsidRPr="00F417D8">
        <w:t>examples provided in this assessment task.</w:t>
      </w:r>
    </w:p>
    <w:p w14:paraId="76909101" w14:textId="77777777" w:rsidR="00F9078C" w:rsidRPr="00F417D8" w:rsidRDefault="00F9078C" w:rsidP="00D377E2">
      <w:pPr>
        <w:pStyle w:val="Heading2"/>
        <w:keepNext/>
      </w:pPr>
      <w:r w:rsidRPr="00F417D8">
        <w:t>Part 2: Fram</w:t>
      </w:r>
      <w:r w:rsidR="00977C6D" w:rsidRPr="00F417D8">
        <w:t>e</w:t>
      </w:r>
      <w:r w:rsidRPr="00F417D8">
        <w:t xml:space="preserve"> </w:t>
      </w:r>
      <w:r w:rsidR="00977C6D" w:rsidRPr="00F417D8">
        <w:t>your</w:t>
      </w:r>
      <w:r w:rsidRPr="00F417D8">
        <w:t xml:space="preserve"> inquiry</w:t>
      </w:r>
    </w:p>
    <w:p w14:paraId="2317B90B" w14:textId="77777777" w:rsidR="00CA4C73" w:rsidRPr="00F417D8" w:rsidRDefault="00977C6D" w:rsidP="00DD2447">
      <w:r w:rsidRPr="00F417D8">
        <w:t>F</w:t>
      </w:r>
      <w:r w:rsidR="00F9078C" w:rsidRPr="00F417D8">
        <w:t xml:space="preserve">rame your inquiry so that the information you gather allows you to draw perceptive conclusions </w:t>
      </w:r>
      <w:r w:rsidR="008C3545" w:rsidRPr="00F417D8">
        <w:t>(s</w:t>
      </w:r>
      <w:r w:rsidR="00F9078C" w:rsidRPr="00F417D8">
        <w:t>ee Resource B for suggestions to get you started</w:t>
      </w:r>
      <w:r w:rsidR="008C3545" w:rsidRPr="00F417D8">
        <w:t>)</w:t>
      </w:r>
      <w:r w:rsidR="00F9078C" w:rsidRPr="00F417D8">
        <w:t>.</w:t>
      </w:r>
      <w:r w:rsidR="003D6313">
        <w:t xml:space="preserve"> You will need to develop your conclusions into an appropriate format. In this example, the learner has developed his conclusions into a written submission to the local council.</w:t>
      </w:r>
    </w:p>
    <w:p w14:paraId="6022A134" w14:textId="77777777" w:rsidR="000833EE" w:rsidRPr="004461AF" w:rsidRDefault="000833EE" w:rsidP="000833EE">
      <w:pPr>
        <w:rPr>
          <w:rFonts w:ascii="Calibri" w:hAnsi="Calibri"/>
        </w:rPr>
      </w:pPr>
      <w:r w:rsidRPr="00F417D8">
        <w:t xml:space="preserve">Brainstorm the issues involved in this inquiry to make sure that you have plenty of scope for your investigation. Include what you already know along with what you wish to find out. For </w:t>
      </w:r>
      <w:proofErr w:type="gramStart"/>
      <w:r w:rsidRPr="00F417D8">
        <w:t>example</w:t>
      </w:r>
      <w:proofErr w:type="gramEnd"/>
      <w:r w:rsidRPr="00F417D8">
        <w:t xml:space="preserve"> if the issue relates </w:t>
      </w:r>
      <w:r w:rsidR="00A63253" w:rsidRPr="00F417D8">
        <w:t xml:space="preserve">to </w:t>
      </w:r>
      <w:r w:rsidRPr="00F417D8">
        <w:t xml:space="preserve">community gardens, </w:t>
      </w:r>
      <w:r w:rsidR="000E10B3" w:rsidRPr="00F417D8">
        <w:t xml:space="preserve">the </w:t>
      </w:r>
      <w:r w:rsidRPr="00F417D8">
        <w:t>learner starts thinking about who runs the community garden being set up near his home. What happens when the main organiser leaves? Where do the plants and seeds come from? Who decides who gets to</w:t>
      </w:r>
      <w:r w:rsidR="000E10B3" w:rsidRPr="00F417D8">
        <w:t xml:space="preserve"> keep and </w:t>
      </w:r>
      <w:r w:rsidRPr="00F417D8">
        <w:t>eat the produce?</w:t>
      </w:r>
    </w:p>
    <w:p w14:paraId="2B8F294D" w14:textId="77777777" w:rsidR="0053259A" w:rsidRPr="00F417D8" w:rsidRDefault="00F9078C" w:rsidP="0053259A">
      <w:r w:rsidRPr="00F417D8">
        <w:t xml:space="preserve">Develop your key questions. </w:t>
      </w:r>
      <w:r w:rsidR="00977C6D" w:rsidRPr="00F417D8">
        <w:t>D</w:t>
      </w:r>
      <w:r w:rsidRPr="00F417D8">
        <w:t>ecide on at least two key ques</w:t>
      </w:r>
      <w:r w:rsidR="00635F1E" w:rsidRPr="00F417D8">
        <w:t xml:space="preserve">tions that relate to your issue. </w:t>
      </w:r>
      <w:r w:rsidR="00E245BB" w:rsidRPr="00F417D8">
        <w:t xml:space="preserve">For </w:t>
      </w:r>
      <w:proofErr w:type="gramStart"/>
      <w:r w:rsidR="00E245BB" w:rsidRPr="00F417D8">
        <w:t>example</w:t>
      </w:r>
      <w:proofErr w:type="gramEnd"/>
      <w:r w:rsidRPr="00F417D8">
        <w:t xml:space="preserve"> </w:t>
      </w:r>
      <w:r w:rsidR="0053259A" w:rsidRPr="00F417D8">
        <w:t xml:space="preserve">a question relating </w:t>
      </w:r>
      <w:r w:rsidR="0075615F" w:rsidRPr="00F417D8">
        <w:t xml:space="preserve">to </w:t>
      </w:r>
      <w:r w:rsidR="00D40ED7" w:rsidRPr="00F417D8">
        <w:t>community gardens</w:t>
      </w:r>
      <w:r w:rsidR="000E10B3" w:rsidRPr="00F417D8">
        <w:t>,</w:t>
      </w:r>
      <w:r w:rsidR="0053259A" w:rsidRPr="00F417D8">
        <w:t xml:space="preserve"> </w:t>
      </w:r>
      <w:r w:rsidR="00A506A2">
        <w:t>such as</w:t>
      </w:r>
      <w:r w:rsidR="00A506A2" w:rsidRPr="00F417D8">
        <w:t xml:space="preserve"> </w:t>
      </w:r>
      <w:r w:rsidR="0053259A" w:rsidRPr="00F417D8">
        <w:t>‘</w:t>
      </w:r>
      <w:r w:rsidR="00D40ED7" w:rsidRPr="00F417D8">
        <w:t>What are the issues involved in running a community garden?</w:t>
      </w:r>
      <w:r w:rsidR="0053259A" w:rsidRPr="00F417D8">
        <w:t xml:space="preserve">’ </w:t>
      </w:r>
      <w:r w:rsidRPr="00F417D8">
        <w:t xml:space="preserve">would only allow you to gather information, but </w:t>
      </w:r>
      <w:r w:rsidR="00977C6D" w:rsidRPr="00F417D8">
        <w:t xml:space="preserve">would </w:t>
      </w:r>
      <w:r w:rsidRPr="00F417D8">
        <w:t xml:space="preserve">not allow you to form conclusions about the possibilities and limitations </w:t>
      </w:r>
      <w:r w:rsidR="000E10B3" w:rsidRPr="00F417D8">
        <w:t xml:space="preserve">of </w:t>
      </w:r>
      <w:r w:rsidR="00D40ED7" w:rsidRPr="00F417D8">
        <w:t>setting up community gardens</w:t>
      </w:r>
      <w:r w:rsidRPr="00F417D8">
        <w:t xml:space="preserve">. </w:t>
      </w:r>
      <w:r w:rsidR="00D40ED7" w:rsidRPr="00F417D8">
        <w:t>A b</w:t>
      </w:r>
      <w:r w:rsidRPr="00F417D8">
        <w:t>etter question</w:t>
      </w:r>
      <w:r w:rsidR="00D40ED7" w:rsidRPr="00F417D8">
        <w:t xml:space="preserve"> would be </w:t>
      </w:r>
      <w:r w:rsidR="0053259A" w:rsidRPr="00F417D8">
        <w:t>‘</w:t>
      </w:r>
      <w:r w:rsidR="00D40ED7" w:rsidRPr="00F417D8">
        <w:t>Should community gardens be run and organised by local councils?</w:t>
      </w:r>
      <w:r w:rsidR="0053259A" w:rsidRPr="00F417D8">
        <w:t>’</w:t>
      </w:r>
    </w:p>
    <w:p w14:paraId="2E30278C" w14:textId="77777777" w:rsidR="00D377E2" w:rsidRPr="00F417D8" w:rsidRDefault="00D377E2" w:rsidP="0053259A">
      <w:pPr>
        <w:rPr>
          <w:rFonts w:ascii="Calibri" w:hAnsi="Calibri"/>
        </w:rPr>
      </w:pPr>
      <w:r w:rsidRPr="00F417D8">
        <w:t>Obtain your assessor/educator’s approval of your questions before moving to the next step.</w:t>
      </w:r>
    </w:p>
    <w:p w14:paraId="0869DEA9" w14:textId="77777777" w:rsidR="00F9078C" w:rsidRPr="00F417D8" w:rsidRDefault="00F9078C" w:rsidP="00F9078C">
      <w:pPr>
        <w:pStyle w:val="Heading2"/>
      </w:pPr>
      <w:r w:rsidRPr="00F417D8">
        <w:t>Part</w:t>
      </w:r>
      <w:r w:rsidR="00977C6D" w:rsidRPr="00F417D8">
        <w:t xml:space="preserve"> </w:t>
      </w:r>
      <w:r w:rsidRPr="00F417D8">
        <w:t>3: Investigat</w:t>
      </w:r>
      <w:r w:rsidR="00977C6D" w:rsidRPr="00F417D8">
        <w:t>e</w:t>
      </w:r>
      <w:r w:rsidRPr="00F417D8">
        <w:t xml:space="preserve"> your questions</w:t>
      </w:r>
    </w:p>
    <w:p w14:paraId="608FA0BB" w14:textId="77777777" w:rsidR="00F9078C" w:rsidRPr="00F417D8" w:rsidRDefault="00F9078C" w:rsidP="00F9078C">
      <w:r w:rsidRPr="00F417D8">
        <w:t>Search for information</w:t>
      </w:r>
      <w:r w:rsidR="00977C6D" w:rsidRPr="00F417D8">
        <w:t>. Find</w:t>
      </w:r>
      <w:r w:rsidRPr="00F417D8">
        <w:t xml:space="preserve"> information about your key questions in at least six sources. Make sure this includes a range of sources such as from books, magazines, </w:t>
      </w:r>
      <w:r w:rsidR="000E10B3" w:rsidRPr="00F417D8">
        <w:t xml:space="preserve">the </w:t>
      </w:r>
      <w:r w:rsidRPr="00F417D8">
        <w:t>internet, newspapers, TV or radio programmes or personal interviews</w:t>
      </w:r>
      <w:r w:rsidR="00D377E2" w:rsidRPr="00F417D8">
        <w:t>.</w:t>
      </w:r>
    </w:p>
    <w:p w14:paraId="01160DA3" w14:textId="77777777" w:rsidR="00F9078C" w:rsidRPr="00F417D8" w:rsidRDefault="00E245BB" w:rsidP="009A3C98">
      <w:r w:rsidRPr="00F417D8">
        <w:t xml:space="preserve">Create a data chart </w:t>
      </w:r>
      <w:r w:rsidR="00F9078C" w:rsidRPr="00F417D8">
        <w:t xml:space="preserve">that records the </w:t>
      </w:r>
      <w:r w:rsidRPr="00F417D8">
        <w:t>data</w:t>
      </w:r>
      <w:r w:rsidR="00F9078C" w:rsidRPr="00F417D8">
        <w:t xml:space="preserve"> you gather. </w:t>
      </w:r>
      <w:r w:rsidRPr="00F417D8">
        <w:t>S</w:t>
      </w:r>
      <w:r w:rsidR="00F9078C" w:rsidRPr="00F417D8">
        <w:t xml:space="preserve">et it up so you can </w:t>
      </w:r>
      <w:r w:rsidR="00977C6D" w:rsidRPr="00F417D8">
        <w:t>see which ‘side’ the arguments/</w:t>
      </w:r>
      <w:r w:rsidR="00F9078C" w:rsidRPr="00F417D8">
        <w:t>evidence align to</w:t>
      </w:r>
      <w:r w:rsidR="00B0258A" w:rsidRPr="00F417D8">
        <w:t xml:space="preserve"> </w:t>
      </w:r>
      <w:r w:rsidR="00B0258A" w:rsidRPr="009A3C98">
        <w:t>(see Resource C for an example of a cha</w:t>
      </w:r>
      <w:r w:rsidR="000E10B3" w:rsidRPr="009A3C98">
        <w:t>rt that has been</w:t>
      </w:r>
      <w:r w:rsidR="000E10B3" w:rsidRPr="00F417D8">
        <w:rPr>
          <w:rFonts w:ascii="Calibri" w:hAnsi="Calibri"/>
        </w:rPr>
        <w:t xml:space="preserve"> started for a</w:t>
      </w:r>
      <w:r w:rsidR="00B0258A" w:rsidRPr="00F417D8">
        <w:rPr>
          <w:rFonts w:ascii="Calibri" w:hAnsi="Calibri"/>
        </w:rPr>
        <w:t xml:space="preserve"> social and community </w:t>
      </w:r>
      <w:r w:rsidR="000E10B3" w:rsidRPr="00F417D8">
        <w:rPr>
          <w:rFonts w:ascii="Calibri" w:hAnsi="Calibri"/>
        </w:rPr>
        <w:t xml:space="preserve">services </w:t>
      </w:r>
      <w:r w:rsidR="00B0258A" w:rsidRPr="00F417D8">
        <w:rPr>
          <w:rFonts w:ascii="Calibri" w:hAnsi="Calibri"/>
        </w:rPr>
        <w:t>inquiry).</w:t>
      </w:r>
    </w:p>
    <w:p w14:paraId="4615E8AD" w14:textId="77777777" w:rsidR="00DE4EBC" w:rsidRPr="00F417D8" w:rsidRDefault="00F9078C" w:rsidP="00DE4EBC">
      <w:r w:rsidRPr="00F417D8">
        <w:t xml:space="preserve">Evaluate your </w:t>
      </w:r>
      <w:proofErr w:type="gramStart"/>
      <w:r w:rsidRPr="00F417D8">
        <w:t>sources</w:t>
      </w:r>
      <w:r w:rsidR="00567FE6" w:rsidRPr="00F417D8">
        <w:t>:</w:t>
      </w:r>
      <w:proofErr w:type="gramEnd"/>
      <w:r w:rsidR="00567FE6" w:rsidRPr="00F417D8">
        <w:t xml:space="preserve"> </w:t>
      </w:r>
      <w:r w:rsidRPr="00F417D8">
        <w:t>are</w:t>
      </w:r>
      <w:r w:rsidR="00567FE6" w:rsidRPr="00F417D8">
        <w:t xml:space="preserve"> they</w:t>
      </w:r>
      <w:r w:rsidRPr="00F417D8">
        <w:t xml:space="preserve"> ‘trash’ or ‘treasure’. </w:t>
      </w:r>
      <w:r w:rsidR="00DE4EBC" w:rsidRPr="00F417D8">
        <w:t>You may find it useful to use different coloured highlighters for the evidence for each different focusing question, or using underlining, notes, annotations etc</w:t>
      </w:r>
      <w:r w:rsidR="00D377E2" w:rsidRPr="00F417D8">
        <w:t xml:space="preserve">. </w:t>
      </w:r>
      <w:r w:rsidR="00DE4EBC" w:rsidRPr="00F417D8">
        <w:t>Incorporate your evaluation in the data chart or create a new chart for evaluation (Resource C incorporates evalu</w:t>
      </w:r>
      <w:r w:rsidR="00D377E2" w:rsidRPr="00F417D8">
        <w:t>ation with resource gathering).</w:t>
      </w:r>
    </w:p>
    <w:p w14:paraId="518C131C" w14:textId="77777777" w:rsidR="00DE4EBC" w:rsidRPr="00F417D8" w:rsidRDefault="00DE4EBC" w:rsidP="00DE4EBC">
      <w:r w:rsidRPr="00F417D8">
        <w:t>The question to focus on is “Has the evidence gathered helped to address the focus question and is it a reliable source?”</w:t>
      </w:r>
    </w:p>
    <w:p w14:paraId="05C5EB72" w14:textId="77777777" w:rsidR="00F9078C" w:rsidRPr="00F417D8" w:rsidRDefault="00F9078C" w:rsidP="00F9078C">
      <w:r w:rsidRPr="00F417D8">
        <w:t>Organise your resea</w:t>
      </w:r>
      <w:r w:rsidR="00977C6D" w:rsidRPr="00F417D8">
        <w:t>rch notes, for example</w:t>
      </w:r>
      <w:r w:rsidRPr="00F417D8">
        <w:t xml:space="preserve"> use a clear file with copies of highlighted </w:t>
      </w:r>
      <w:proofErr w:type="gramStart"/>
      <w:r w:rsidRPr="00F417D8">
        <w:t>sources, or</w:t>
      </w:r>
      <w:proofErr w:type="gramEnd"/>
      <w:r w:rsidRPr="00F417D8">
        <w:t xml:space="preserve"> set up a chart as a </w:t>
      </w:r>
      <w:r w:rsidR="007A0F52" w:rsidRPr="00F417D8">
        <w:t xml:space="preserve">Word </w:t>
      </w:r>
      <w:r w:rsidRPr="00F417D8">
        <w:t>document. Remember to reference your sources.</w:t>
      </w:r>
    </w:p>
    <w:p w14:paraId="14E638D4" w14:textId="77777777" w:rsidR="00F9078C" w:rsidRPr="00F417D8" w:rsidRDefault="00F9078C" w:rsidP="009A3C98">
      <w:pPr>
        <w:pStyle w:val="Heading2"/>
        <w:keepNext/>
      </w:pPr>
      <w:r w:rsidRPr="00F417D8">
        <w:lastRenderedPageBreak/>
        <w:t xml:space="preserve">Part 4: Present </w:t>
      </w:r>
      <w:r w:rsidR="000E10B3" w:rsidRPr="00F417D8">
        <w:t>your conclusion</w:t>
      </w:r>
      <w:r w:rsidR="00E43885">
        <w:t>(</w:t>
      </w:r>
      <w:r w:rsidR="000E10B3" w:rsidRPr="00F417D8">
        <w:t>s</w:t>
      </w:r>
      <w:r w:rsidR="00E43885">
        <w:t>)</w:t>
      </w:r>
    </w:p>
    <w:p w14:paraId="5F1ECA45" w14:textId="77777777" w:rsidR="004F0A6A" w:rsidRPr="00316428" w:rsidRDefault="004F0A6A" w:rsidP="004F0A6A">
      <w:r w:rsidRPr="00FD2EEC">
        <w:t>Your conclusion</w:t>
      </w:r>
      <w:r w:rsidR="00E43885">
        <w:t>(</w:t>
      </w:r>
      <w:r w:rsidRPr="00FD2EEC">
        <w:t>s</w:t>
      </w:r>
      <w:r w:rsidR="00E43885">
        <w:t>)</w:t>
      </w:r>
      <w:r w:rsidRPr="00FD2EEC">
        <w:t xml:space="preserve"> needs to be based on the information you have gathered and </w:t>
      </w:r>
      <w:r w:rsidRPr="003C5EEB">
        <w:rPr>
          <w:rFonts w:ascii="Calibri" w:eastAsia="SimSun" w:hAnsi="Calibri"/>
          <w:color w:val="000000"/>
        </w:rPr>
        <w:t xml:space="preserve">related back to your key question/s. </w:t>
      </w:r>
      <w:r w:rsidRPr="00316428">
        <w:t>Your conclusion(s) needs to create new ideas and knowledge and can include opinions, judgements, decisions and/or solutions.</w:t>
      </w:r>
    </w:p>
    <w:p w14:paraId="3B42AE2E" w14:textId="77777777" w:rsidR="002857AE" w:rsidRPr="00F417D8" w:rsidRDefault="002857AE" w:rsidP="002857AE">
      <w:r w:rsidRPr="00F417D8">
        <w:t>In your presentation show evidence of:</w:t>
      </w:r>
    </w:p>
    <w:p w14:paraId="0820F0E2" w14:textId="77777777" w:rsidR="002857AE" w:rsidRPr="00F417D8" w:rsidRDefault="002857AE" w:rsidP="002857AE">
      <w:pPr>
        <w:pStyle w:val="VPBulletsbody-againstmargin"/>
      </w:pPr>
      <w:r w:rsidRPr="00F417D8">
        <w:t>forming an inquiry or hypothesis</w:t>
      </w:r>
    </w:p>
    <w:p w14:paraId="72C5BD3B" w14:textId="77777777" w:rsidR="002857AE" w:rsidRPr="00F417D8" w:rsidRDefault="002857AE" w:rsidP="002857AE">
      <w:pPr>
        <w:pStyle w:val="VPBulletsbody-againstmargin"/>
      </w:pPr>
      <w:r w:rsidRPr="00F417D8">
        <w:t>developing your inquiry by forming appropriate questions</w:t>
      </w:r>
    </w:p>
    <w:p w14:paraId="26F963F1" w14:textId="77777777" w:rsidR="002857AE" w:rsidRPr="00F417D8" w:rsidRDefault="000E10B3" w:rsidP="002857AE">
      <w:pPr>
        <w:pStyle w:val="VPBulletsbody-againstmargin"/>
      </w:pPr>
      <w:r w:rsidRPr="00F417D8">
        <w:t xml:space="preserve">forming </w:t>
      </w:r>
      <w:r w:rsidR="00A7117F" w:rsidRPr="00F417D8">
        <w:t xml:space="preserve">a </w:t>
      </w:r>
      <w:r w:rsidR="0075615F" w:rsidRPr="00F417D8">
        <w:t xml:space="preserve">perceptive </w:t>
      </w:r>
      <w:r w:rsidRPr="00F417D8">
        <w:t>conclusion</w:t>
      </w:r>
      <w:r w:rsidR="00E43885">
        <w:t>(</w:t>
      </w:r>
      <w:r w:rsidRPr="00F417D8">
        <w:t>s</w:t>
      </w:r>
      <w:r w:rsidR="00E43885">
        <w:t>)</w:t>
      </w:r>
      <w:r w:rsidRPr="00F417D8">
        <w:t xml:space="preserve"> which integrates</w:t>
      </w:r>
      <w:r w:rsidR="00DE4EBC" w:rsidRPr="00F417D8">
        <w:t xml:space="preserve"> </w:t>
      </w:r>
      <w:r w:rsidR="002857AE" w:rsidRPr="00F417D8">
        <w:t>what you already know about your issue together with the information yo</w:t>
      </w:r>
      <w:r w:rsidR="00E17EEC" w:rsidRPr="00F417D8">
        <w:t xml:space="preserve">u have gathered in your inquiry, </w:t>
      </w:r>
      <w:r w:rsidR="002857AE" w:rsidRPr="00F417D8">
        <w:t>and any recommendations you might make.</w:t>
      </w:r>
    </w:p>
    <w:p w14:paraId="487BD06B" w14:textId="77777777" w:rsidR="009842EE" w:rsidRPr="00F417D8" w:rsidRDefault="009842EE" w:rsidP="009842EE"/>
    <w:p w14:paraId="50F777BB" w14:textId="77777777" w:rsidR="009842EE" w:rsidRPr="00F417D8" w:rsidRDefault="009842EE" w:rsidP="009842EE">
      <w:pPr>
        <w:sectPr w:rsidR="009842EE" w:rsidRPr="00F417D8">
          <w:headerReference w:type="first" r:id="rId12"/>
          <w:pgSz w:w="11906" w:h="16838" w:code="9"/>
          <w:pgMar w:top="1440" w:right="1440" w:bottom="1440" w:left="1440" w:header="709" w:footer="709" w:gutter="0"/>
          <w:cols w:space="708"/>
          <w:docGrid w:linePitch="360"/>
        </w:sectPr>
      </w:pPr>
    </w:p>
    <w:p w14:paraId="40B91920" w14:textId="77777777" w:rsidR="009E3750" w:rsidRPr="00F417D8" w:rsidRDefault="00B320A2" w:rsidP="009E3750">
      <w:pPr>
        <w:pStyle w:val="Heading1"/>
      </w:pPr>
      <w:r w:rsidRPr="00F417D8">
        <w:lastRenderedPageBreak/>
        <w:t>Resources</w:t>
      </w:r>
    </w:p>
    <w:p w14:paraId="1805B273" w14:textId="77777777" w:rsidR="009842EE" w:rsidRPr="00F417D8" w:rsidRDefault="00B41AAE" w:rsidP="00B41AAE">
      <w:pPr>
        <w:pStyle w:val="Heading2"/>
      </w:pPr>
      <w:r w:rsidRPr="00F417D8">
        <w:t xml:space="preserve">Resource A: </w:t>
      </w:r>
      <w:r w:rsidR="00F9078C" w:rsidRPr="00F417D8">
        <w:t>Info</w:t>
      </w:r>
      <w:r w:rsidR="000E10B3" w:rsidRPr="00F417D8">
        <w:t>rmation literacy skills</w:t>
      </w:r>
    </w:p>
    <w:p w14:paraId="2D9BA6BE" w14:textId="77777777" w:rsidR="00B41AAE" w:rsidRPr="00F417D8" w:rsidRDefault="00B41AAE" w:rsidP="00B41AAE">
      <w:pPr>
        <w:rPr>
          <w:b/>
        </w:rPr>
      </w:pPr>
      <w:r w:rsidRPr="00F417D8">
        <w:t>Information literacy skills include:</w:t>
      </w:r>
    </w:p>
    <w:p w14:paraId="47588D02" w14:textId="77777777" w:rsidR="00B41AAE" w:rsidRPr="00F417D8" w:rsidRDefault="00B41AAE" w:rsidP="00B41AAE">
      <w:pPr>
        <w:pStyle w:val="VPBulletsbody-againstmargin"/>
      </w:pPr>
      <w:r w:rsidRPr="00F417D8">
        <w:t>framing your inquiry</w:t>
      </w:r>
    </w:p>
    <w:p w14:paraId="2B26523B" w14:textId="77777777" w:rsidR="00B41AAE" w:rsidRPr="00F417D8" w:rsidRDefault="00B41AAE" w:rsidP="00B41AAE">
      <w:pPr>
        <w:pStyle w:val="VPBulletsbody-againstmargin"/>
      </w:pPr>
      <w:r w:rsidRPr="00F417D8">
        <w:t>selecting and using appropriate inquiry me</w:t>
      </w:r>
      <w:r w:rsidR="00D377E2" w:rsidRPr="00F417D8">
        <w:t>thods and processing strategies</w:t>
      </w:r>
    </w:p>
    <w:p w14:paraId="782D665D" w14:textId="77777777" w:rsidR="00B41AAE" w:rsidRPr="00F417D8" w:rsidRDefault="00B41AAE" w:rsidP="00B41AAE">
      <w:pPr>
        <w:pStyle w:val="VPBulletsbody-againstmargin"/>
      </w:pPr>
      <w:r w:rsidRPr="00F417D8">
        <w:t xml:space="preserve">understanding </w:t>
      </w:r>
      <w:r w:rsidR="00D377E2" w:rsidRPr="00F417D8">
        <w:t>question types (open, unbiased)</w:t>
      </w:r>
    </w:p>
    <w:p w14:paraId="00BD0230" w14:textId="77777777" w:rsidR="00B41AAE" w:rsidRPr="00F417D8" w:rsidRDefault="00B41AAE" w:rsidP="00B41AAE">
      <w:pPr>
        <w:pStyle w:val="VPBulletsbody-againstmargin"/>
      </w:pPr>
      <w:r w:rsidRPr="00F417D8">
        <w:t>understanding keyword strategies</w:t>
      </w:r>
    </w:p>
    <w:p w14:paraId="6E099D6A" w14:textId="77777777" w:rsidR="00B41AAE" w:rsidRPr="00F417D8" w:rsidRDefault="00B41AAE" w:rsidP="00B41AAE">
      <w:pPr>
        <w:pStyle w:val="VPBulletsbody-againstmargin"/>
      </w:pPr>
      <w:r w:rsidRPr="00F417D8">
        <w:t>being aware of a range of sources (written, oral, visual, media and internet)</w:t>
      </w:r>
    </w:p>
    <w:p w14:paraId="01E8CB45" w14:textId="77777777" w:rsidR="00B41AAE" w:rsidRPr="00F417D8" w:rsidRDefault="00B41AAE" w:rsidP="00B41AAE">
      <w:pPr>
        <w:pStyle w:val="VPBulletsbody-againstmargin"/>
      </w:pPr>
      <w:r w:rsidRPr="00F417D8">
        <w:t xml:space="preserve">understanding how to evaluate sources </w:t>
      </w:r>
      <w:r w:rsidR="00C55DCC" w:rsidRPr="00F417D8">
        <w:rPr>
          <w:rFonts w:cstheme="minorHAnsi"/>
        </w:rPr>
        <w:t>−</w:t>
      </w:r>
      <w:r w:rsidR="00C55DCC" w:rsidRPr="00F417D8">
        <w:t xml:space="preserve"> </w:t>
      </w:r>
      <w:r w:rsidRPr="00F417D8">
        <w:t>trash or treasure</w:t>
      </w:r>
      <w:r w:rsidR="00C55DCC" w:rsidRPr="00F417D8">
        <w:rPr>
          <w:rFonts w:cstheme="minorHAnsi"/>
        </w:rPr>
        <w:t>−</w:t>
      </w:r>
      <w:r w:rsidRPr="00F417D8">
        <w:t xml:space="preserve"> ‘trash’ sources are not related to you</w:t>
      </w:r>
      <w:r w:rsidR="000E10B3" w:rsidRPr="00F417D8">
        <w:t xml:space="preserve">r inquiry, while a ‘treasure’ </w:t>
      </w:r>
      <w:r w:rsidRPr="00F417D8">
        <w:t>source relates</w:t>
      </w:r>
      <w:r w:rsidR="00C55DCC" w:rsidRPr="00F417D8">
        <w:t xml:space="preserve"> strongly to your key questions</w:t>
      </w:r>
    </w:p>
    <w:p w14:paraId="5ACADA53" w14:textId="77777777" w:rsidR="00B41AAE" w:rsidRPr="00F417D8" w:rsidRDefault="00B41AAE" w:rsidP="00B41AAE">
      <w:pPr>
        <w:pStyle w:val="VPBulletsbody-againstmargin"/>
      </w:pPr>
      <w:r w:rsidRPr="00F417D8">
        <w:t>using scanning an</w:t>
      </w:r>
      <w:r w:rsidR="000E10B3" w:rsidRPr="00F417D8">
        <w:t xml:space="preserve">d skimming to select relevant </w:t>
      </w:r>
      <w:r w:rsidRPr="00F417D8">
        <w:t>sources (involves highlighting key w</w:t>
      </w:r>
      <w:r w:rsidR="00D377E2" w:rsidRPr="00F417D8">
        <w:t>ords and phrases in your texts)</w:t>
      </w:r>
    </w:p>
    <w:p w14:paraId="33268E34" w14:textId="77777777" w:rsidR="00B41AAE" w:rsidRPr="00F417D8" w:rsidRDefault="00B41AAE" w:rsidP="00B41AAE">
      <w:pPr>
        <w:pStyle w:val="VPBulletsbody-againstmargin"/>
      </w:pPr>
      <w:r w:rsidRPr="00F417D8">
        <w:t>recording details from the sources you will refer to or quote in your report</w:t>
      </w:r>
    </w:p>
    <w:p w14:paraId="692A2885" w14:textId="77777777" w:rsidR="00B41AAE" w:rsidRPr="00F417D8" w:rsidRDefault="00B41AAE" w:rsidP="00B41AAE">
      <w:pPr>
        <w:pStyle w:val="VPBulletsbody-againstmargin"/>
      </w:pPr>
      <w:r w:rsidRPr="00F417D8">
        <w:t>using note-making strategies (</w:t>
      </w:r>
      <w:r w:rsidR="00E43885">
        <w:t>for example</w:t>
      </w:r>
      <w:r w:rsidRPr="00F417D8">
        <w:t xml:space="preserve"> bullet points, charts, keep</w:t>
      </w:r>
      <w:r w:rsidR="00D377E2" w:rsidRPr="00F417D8">
        <w:t>ing records of source material)</w:t>
      </w:r>
    </w:p>
    <w:p w14:paraId="11616909" w14:textId="77777777" w:rsidR="00B41AAE" w:rsidRPr="00F417D8" w:rsidRDefault="00B41AAE" w:rsidP="00B41AAE">
      <w:pPr>
        <w:pStyle w:val="VPBulletsbody-againstmargin"/>
      </w:pPr>
      <w:r w:rsidRPr="00F417D8">
        <w:t>locating and checking the sourc</w:t>
      </w:r>
      <w:r w:rsidR="00D377E2" w:rsidRPr="00F417D8">
        <w:t>es for your existing knowledge.</w:t>
      </w:r>
    </w:p>
    <w:p w14:paraId="61073544" w14:textId="77777777" w:rsidR="00B41AAE" w:rsidRPr="00F417D8" w:rsidRDefault="00B41AAE" w:rsidP="00B41AAE">
      <w:pPr>
        <w:pStyle w:val="Heading2"/>
      </w:pPr>
      <w:r w:rsidRPr="00F417D8">
        <w:t>Resource B: I</w:t>
      </w:r>
      <w:r w:rsidR="00D377E2" w:rsidRPr="00F417D8">
        <w:t>nquiry process – where to start</w:t>
      </w:r>
    </w:p>
    <w:p w14:paraId="6C9357FA" w14:textId="77777777" w:rsidR="00B41AAE" w:rsidRPr="00F417D8" w:rsidRDefault="00B41AAE" w:rsidP="00B41AAE">
      <w:pPr>
        <w:rPr>
          <w:b/>
        </w:rPr>
      </w:pPr>
      <w:r w:rsidRPr="00F417D8">
        <w:t>Build some background knowledge on the issue by:</w:t>
      </w:r>
    </w:p>
    <w:p w14:paraId="6BA30FB3" w14:textId="77777777" w:rsidR="00B41AAE" w:rsidRPr="00F417D8" w:rsidRDefault="00A7117F" w:rsidP="00B41AAE">
      <w:pPr>
        <w:pStyle w:val="VPBulletsbody-againstmargin"/>
        <w:rPr>
          <w:b/>
        </w:rPr>
      </w:pPr>
      <w:r w:rsidRPr="00F417D8">
        <w:t xml:space="preserve">recording </w:t>
      </w:r>
      <w:r w:rsidR="00B41AAE" w:rsidRPr="00F417D8">
        <w:t>what you know already about the issue and how you know this. Sources may be found on the internet, in newspape</w:t>
      </w:r>
      <w:r w:rsidR="009E0104" w:rsidRPr="00F417D8">
        <w:t xml:space="preserve">r articles, on TV, </w:t>
      </w:r>
      <w:r w:rsidR="000E10B3" w:rsidRPr="00F417D8">
        <w:t xml:space="preserve">or </w:t>
      </w:r>
      <w:r w:rsidR="009E0104" w:rsidRPr="00F417D8">
        <w:t>in magazines</w:t>
      </w:r>
    </w:p>
    <w:p w14:paraId="699E25DC" w14:textId="77777777" w:rsidR="00B41AAE" w:rsidRPr="00F417D8" w:rsidRDefault="00A7117F" w:rsidP="00B41AAE">
      <w:pPr>
        <w:pStyle w:val="VPBulletsbody-againstmargin"/>
        <w:rPr>
          <w:b/>
        </w:rPr>
      </w:pPr>
      <w:r w:rsidRPr="00F417D8">
        <w:t xml:space="preserve">looking </w:t>
      </w:r>
      <w:r w:rsidR="00B41AAE" w:rsidRPr="00F417D8">
        <w:t xml:space="preserve">for some preliminary information from different stakeholders, for example </w:t>
      </w:r>
      <w:r w:rsidR="000E10B3" w:rsidRPr="00F417D8">
        <w:t xml:space="preserve">social and community services </w:t>
      </w:r>
      <w:r w:rsidR="00B41AAE" w:rsidRPr="00F417D8">
        <w:t>business owners, employees and/or customers</w:t>
      </w:r>
      <w:r w:rsidR="00D377E2" w:rsidRPr="00F417D8">
        <w:t>.</w:t>
      </w:r>
    </w:p>
    <w:p w14:paraId="731F4F0C" w14:textId="77777777" w:rsidR="00B41AAE" w:rsidRPr="00F417D8" w:rsidRDefault="00B41AAE" w:rsidP="00B41AAE">
      <w:pPr>
        <w:rPr>
          <w:b/>
        </w:rPr>
      </w:pPr>
      <w:r w:rsidRPr="00F417D8">
        <w:t xml:space="preserve">Briefly record ideas from several viewpoints </w:t>
      </w:r>
      <w:proofErr w:type="gramStart"/>
      <w:r w:rsidRPr="00F417D8">
        <w:t>in order to</w:t>
      </w:r>
      <w:proofErr w:type="gramEnd"/>
      <w:r w:rsidRPr="00F417D8">
        <w:t xml:space="preserve"> understand the range of views on the issue.</w:t>
      </w:r>
    </w:p>
    <w:p w14:paraId="13286F4E" w14:textId="77777777" w:rsidR="00B41AAE" w:rsidRPr="00F417D8" w:rsidRDefault="00B41AAE" w:rsidP="00EA3A14">
      <w:r w:rsidRPr="00F417D8">
        <w:t>Draw up a PMI (Plus, Minus, Interesting) ideas chart to help you in form</w:t>
      </w:r>
      <w:r w:rsidR="00EA3A14" w:rsidRPr="00F417D8">
        <w:t>ing your conclusion</w:t>
      </w:r>
      <w:r w:rsidR="00E43885">
        <w:t>(</w:t>
      </w:r>
      <w:r w:rsidR="00EA3A14" w:rsidRPr="00F417D8">
        <w:t>s</w:t>
      </w:r>
      <w:r w:rsidR="00E43885">
        <w:t>)</w:t>
      </w:r>
      <w:r w:rsidRPr="00F417D8">
        <w:t>.</w:t>
      </w:r>
    </w:p>
    <w:p w14:paraId="1142C533" w14:textId="77777777" w:rsidR="00BF1D39" w:rsidRPr="00F417D8" w:rsidRDefault="00BF1D39" w:rsidP="00BF1D39">
      <w:pPr>
        <w:pStyle w:val="Heading2"/>
      </w:pPr>
      <w:r w:rsidRPr="00F417D8">
        <w:t>Re</w:t>
      </w:r>
      <w:r w:rsidR="00F50BFC" w:rsidRPr="00F417D8">
        <w:t>source C: Examples from a learner</w:t>
      </w:r>
      <w:r w:rsidRPr="00F417D8">
        <w:t xml:space="preserve">’s data/evaluation </w:t>
      </w:r>
      <w:r w:rsidR="00D377E2" w:rsidRPr="00F417D8">
        <w:t>of sources chart</w:t>
      </w:r>
    </w:p>
    <w:p w14:paraId="49940267" w14:textId="77777777" w:rsidR="00D377E2" w:rsidRPr="00F417D8" w:rsidRDefault="00D377E2" w:rsidP="00D377E2">
      <w:pPr>
        <w:rPr>
          <w:b/>
        </w:rPr>
      </w:pPr>
      <w:r w:rsidRPr="00F417D8">
        <w:t xml:space="preserve">Note: </w:t>
      </w:r>
      <w:r w:rsidR="009E69B8">
        <w:t>Y</w:t>
      </w:r>
      <w:r w:rsidR="009E69B8" w:rsidRPr="00F417D8">
        <w:t xml:space="preserve">ou </w:t>
      </w:r>
      <w:r w:rsidRPr="00F417D8">
        <w:t xml:space="preserve">cannot use any of these </w:t>
      </w:r>
      <w:r w:rsidR="004F0A6A">
        <w:t xml:space="preserve">modelled </w:t>
      </w:r>
      <w:r w:rsidRPr="00F417D8">
        <w:t>examples in this assessment task.</w:t>
      </w:r>
    </w:p>
    <w:p w14:paraId="4E2D1131" w14:textId="77777777" w:rsidR="006D74BE" w:rsidRPr="00F417D8" w:rsidRDefault="00BF1D39" w:rsidP="00BF1D39">
      <w:pPr>
        <w:pStyle w:val="Heading3"/>
      </w:pPr>
      <w:r w:rsidRPr="00F417D8">
        <w:t>Source 1</w:t>
      </w:r>
    </w:p>
    <w:p w14:paraId="31F97498" w14:textId="77777777" w:rsidR="00BF1D39" w:rsidRPr="00F417D8" w:rsidRDefault="00BF1D39" w:rsidP="006D74BE">
      <w:pPr>
        <w:rPr>
          <w:rStyle w:val="Hyperlink"/>
        </w:rPr>
      </w:pPr>
      <w:hyperlink r:id="rId13" w:history="1">
        <w:r w:rsidRPr="00F417D8">
          <w:rPr>
            <w:rStyle w:val="Hyperlink"/>
          </w:rPr>
          <w:t>http://ecomatters.org.nz</w:t>
        </w:r>
      </w:hyperlink>
    </w:p>
    <w:p w14:paraId="49FAC55B" w14:textId="77777777" w:rsidR="00BF1D39" w:rsidRPr="00F417D8" w:rsidRDefault="00BF1D39" w:rsidP="00BF1D39">
      <w:pPr>
        <w:rPr>
          <w:b/>
        </w:rPr>
      </w:pPr>
      <w:r w:rsidRPr="00F417D8">
        <w:t>This was a useful site as</w:t>
      </w:r>
      <w:r w:rsidR="00F50BFC" w:rsidRPr="00F417D8">
        <w:t xml:space="preserve"> it was Auckland-</w:t>
      </w:r>
      <w:r w:rsidRPr="00F417D8">
        <w:t>based and current</w:t>
      </w:r>
      <w:r w:rsidR="006D74BE" w:rsidRPr="00F417D8">
        <w:t>,</w:t>
      </w:r>
      <w:r w:rsidRPr="00F417D8">
        <w:t xml:space="preserve"> and talked about activities in 2013. It had lists of all the sorts of things you need to do to organise a community garden.</w:t>
      </w:r>
    </w:p>
    <w:p w14:paraId="3472219B" w14:textId="77777777" w:rsidR="00D377E2" w:rsidRPr="00F417D8" w:rsidRDefault="00BF1D39" w:rsidP="00D377E2">
      <w:r w:rsidRPr="00F417D8">
        <w:t xml:space="preserve">Evaluation: </w:t>
      </w:r>
      <w:r w:rsidR="006D74BE" w:rsidRPr="00F417D8">
        <w:t>U</w:t>
      </w:r>
      <w:r w:rsidRPr="00F417D8">
        <w:t>seful as it showed how much was involved, even like what kind of garden- allotments, communal, mixed, teaching gardens, community orchards</w:t>
      </w:r>
      <w:r w:rsidR="000A0161" w:rsidRPr="00F417D8">
        <w:t>,</w:t>
      </w:r>
      <w:r w:rsidRPr="00F417D8">
        <w:t xml:space="preserve"> neighbourhood garden networks etc. It showed there was a lot more to it than just planting stuff.</w:t>
      </w:r>
    </w:p>
    <w:p w14:paraId="19800037" w14:textId="77777777" w:rsidR="006D74BE" w:rsidRPr="00F417D8" w:rsidRDefault="00BF1D39" w:rsidP="00D377E2">
      <w:pPr>
        <w:pStyle w:val="Heading3"/>
      </w:pPr>
      <w:r w:rsidRPr="00F417D8">
        <w:t>Source 2</w:t>
      </w:r>
    </w:p>
    <w:p w14:paraId="5E950DB4" w14:textId="77777777" w:rsidR="00BF1D39" w:rsidRPr="00F417D8" w:rsidRDefault="005C3060" w:rsidP="006D74BE">
      <w:pPr>
        <w:rPr>
          <w:rStyle w:val="Hyperlink"/>
        </w:rPr>
      </w:pPr>
      <w:r w:rsidRPr="00F417D8">
        <w:t>A resource on the Diabetes Project Trust website at:</w:t>
      </w:r>
      <w:r w:rsidR="006C021D" w:rsidRPr="006C021D">
        <w:t xml:space="preserve"> </w:t>
      </w:r>
      <w:hyperlink r:id="rId14" w:history="1">
        <w:r w:rsidR="006C021D" w:rsidRPr="006C021D">
          <w:rPr>
            <w:rStyle w:val="Hyperlink"/>
          </w:rPr>
          <w:t>http://www.dpt.org.nz/</w:t>
        </w:r>
      </w:hyperlink>
      <w:r w:rsidR="009060CC">
        <w:t>.</w:t>
      </w:r>
    </w:p>
    <w:p w14:paraId="173B966C" w14:textId="77777777" w:rsidR="00BF1D39" w:rsidRPr="00F417D8" w:rsidRDefault="00BF1D39" w:rsidP="00BF1D39">
      <w:pPr>
        <w:rPr>
          <w:rFonts w:ascii="Calibri" w:hAnsi="Calibri"/>
          <w:b/>
        </w:rPr>
      </w:pPr>
      <w:r w:rsidRPr="00F417D8">
        <w:rPr>
          <w:rFonts w:ascii="Calibri" w:hAnsi="Calibri"/>
        </w:rPr>
        <w:lastRenderedPageBreak/>
        <w:t>This was interesting as this was a community garden system organised by health boards</w:t>
      </w:r>
      <w:r w:rsidR="006D74BE" w:rsidRPr="00F417D8">
        <w:rPr>
          <w:rFonts w:ascii="Calibri" w:hAnsi="Calibri"/>
        </w:rPr>
        <w:t>,</w:t>
      </w:r>
      <w:r w:rsidRPr="00F417D8">
        <w:rPr>
          <w:rFonts w:ascii="Calibri" w:hAnsi="Calibri"/>
        </w:rPr>
        <w:t xml:space="preserve"> and their focus was getting people to eat healthier, like people with diabetes. This one was in </w:t>
      </w:r>
      <w:proofErr w:type="spellStart"/>
      <w:r w:rsidRPr="00F417D8">
        <w:rPr>
          <w:rFonts w:ascii="Calibri" w:hAnsi="Calibri"/>
        </w:rPr>
        <w:t>Tuakau</w:t>
      </w:r>
      <w:proofErr w:type="spellEnd"/>
      <w:r w:rsidRPr="00F417D8">
        <w:rPr>
          <w:rFonts w:ascii="Calibri" w:hAnsi="Calibri"/>
        </w:rPr>
        <w:t>.</w:t>
      </w:r>
    </w:p>
    <w:p w14:paraId="64067384" w14:textId="77777777" w:rsidR="00BF1D39" w:rsidRPr="00F417D8" w:rsidRDefault="00BF1D39" w:rsidP="00BF1D39">
      <w:pPr>
        <w:rPr>
          <w:rFonts w:ascii="Calibri" w:hAnsi="Calibri"/>
        </w:rPr>
      </w:pPr>
      <w:r w:rsidRPr="00F417D8">
        <w:rPr>
          <w:rFonts w:ascii="Calibri" w:hAnsi="Calibri"/>
        </w:rPr>
        <w:t xml:space="preserve">Evaluation: </w:t>
      </w:r>
      <w:r w:rsidR="006D74BE" w:rsidRPr="00F417D8">
        <w:rPr>
          <w:rFonts w:ascii="Calibri" w:hAnsi="Calibri"/>
        </w:rPr>
        <w:t>G</w:t>
      </w:r>
      <w:r w:rsidRPr="00F417D8">
        <w:rPr>
          <w:rFonts w:ascii="Calibri" w:hAnsi="Calibri"/>
        </w:rPr>
        <w:t xml:space="preserve">ood because they said what they could </w:t>
      </w:r>
      <w:r w:rsidR="005C3060" w:rsidRPr="00F417D8">
        <w:rPr>
          <w:rFonts w:ascii="Calibri" w:hAnsi="Calibri"/>
        </w:rPr>
        <w:t>do to help if you wanted to set up a community garden</w:t>
      </w:r>
      <w:r w:rsidRPr="00F417D8">
        <w:rPr>
          <w:rFonts w:ascii="Calibri" w:hAnsi="Calibri"/>
        </w:rPr>
        <w:t xml:space="preserve">. Like help with budget, </w:t>
      </w:r>
      <w:r w:rsidR="006D74BE" w:rsidRPr="00F417D8">
        <w:rPr>
          <w:rFonts w:ascii="Calibri" w:hAnsi="Calibri"/>
        </w:rPr>
        <w:t>start-up</w:t>
      </w:r>
      <w:r w:rsidRPr="00F417D8">
        <w:rPr>
          <w:rFonts w:ascii="Calibri" w:hAnsi="Calibri"/>
        </w:rPr>
        <w:t xml:space="preserve"> advice, workshops</w:t>
      </w:r>
      <w:r w:rsidR="006D74BE" w:rsidRPr="00F417D8">
        <w:rPr>
          <w:rFonts w:ascii="Calibri" w:hAnsi="Calibri"/>
        </w:rPr>
        <w:t xml:space="preserve">, </w:t>
      </w:r>
      <w:r w:rsidRPr="00F417D8">
        <w:rPr>
          <w:rFonts w:ascii="Calibri" w:hAnsi="Calibri"/>
        </w:rPr>
        <w:t>funding applications and a mini starter kit (and other things)</w:t>
      </w:r>
      <w:r w:rsidR="006D74BE" w:rsidRPr="00F417D8">
        <w:rPr>
          <w:rFonts w:ascii="Calibri" w:hAnsi="Calibri"/>
        </w:rPr>
        <w:t>.</w:t>
      </w:r>
      <w:r w:rsidR="005C3060" w:rsidRPr="00F417D8">
        <w:rPr>
          <w:rFonts w:ascii="Calibri" w:hAnsi="Calibri"/>
        </w:rPr>
        <w:t xml:space="preserve"> </w:t>
      </w:r>
      <w:r w:rsidRPr="00F417D8">
        <w:rPr>
          <w:rFonts w:ascii="Calibri" w:hAnsi="Calibri"/>
        </w:rPr>
        <w:t xml:space="preserve">They had a </w:t>
      </w:r>
      <w:proofErr w:type="gramStart"/>
      <w:r w:rsidRPr="00F417D8">
        <w:rPr>
          <w:rFonts w:ascii="Calibri" w:hAnsi="Calibri"/>
        </w:rPr>
        <w:t>manager</w:t>
      </w:r>
      <w:proofErr w:type="gramEnd"/>
      <w:r w:rsidRPr="00F417D8">
        <w:rPr>
          <w:rFonts w:ascii="Calibri" w:hAnsi="Calibri"/>
        </w:rPr>
        <w:t xml:space="preserve"> and this is what I have </w:t>
      </w:r>
      <w:r w:rsidR="005C3060" w:rsidRPr="00F417D8">
        <w:rPr>
          <w:rFonts w:ascii="Calibri" w:hAnsi="Calibri"/>
        </w:rPr>
        <w:t>been thinking about the gardens –</w:t>
      </w:r>
      <w:r w:rsidRPr="00F417D8">
        <w:rPr>
          <w:rFonts w:ascii="Calibri" w:hAnsi="Calibri"/>
        </w:rPr>
        <w:t xml:space="preserve"> someone who knows what they are doing</w:t>
      </w:r>
      <w:r w:rsidR="006D74BE" w:rsidRPr="00F417D8">
        <w:rPr>
          <w:rFonts w:ascii="Calibri" w:hAnsi="Calibri"/>
        </w:rPr>
        <w:t>.</w:t>
      </w:r>
    </w:p>
    <w:p w14:paraId="668A7754" w14:textId="77777777" w:rsidR="006D74BE" w:rsidRPr="0053053A" w:rsidRDefault="006D74BE" w:rsidP="006D74BE">
      <w:pPr>
        <w:pStyle w:val="Heading3"/>
        <w:rPr>
          <w:lang w:val="fr-FR"/>
        </w:rPr>
      </w:pPr>
      <w:r w:rsidRPr="0053053A">
        <w:rPr>
          <w:lang w:val="fr-FR"/>
        </w:rPr>
        <w:t>Source 3</w:t>
      </w:r>
    </w:p>
    <w:p w14:paraId="6910AC54" w14:textId="77777777" w:rsidR="006D74BE" w:rsidRPr="0053053A" w:rsidRDefault="006D74BE" w:rsidP="006D74BE">
      <w:pPr>
        <w:rPr>
          <w:rStyle w:val="Hyperlink"/>
          <w:lang w:val="fr-FR"/>
        </w:rPr>
      </w:pPr>
      <w:hyperlink r:id="rId15" w:history="1">
        <w:r w:rsidRPr="0053053A">
          <w:rPr>
            <w:rStyle w:val="Hyperlink"/>
            <w:lang w:val="fr-FR"/>
          </w:rPr>
          <w:t>http://www.gardentotable.org.nz/</w:t>
        </w:r>
      </w:hyperlink>
    </w:p>
    <w:p w14:paraId="3FAFF20D" w14:textId="77777777" w:rsidR="006D74BE" w:rsidRPr="00F417D8" w:rsidRDefault="006D74BE" w:rsidP="006D74BE">
      <w:pPr>
        <w:rPr>
          <w:rFonts w:ascii="Calibri" w:hAnsi="Calibri"/>
          <w:b/>
        </w:rPr>
      </w:pPr>
      <w:r w:rsidRPr="00F417D8">
        <w:rPr>
          <w:rFonts w:ascii="Calibri" w:hAnsi="Calibri"/>
        </w:rPr>
        <w:t>This site is about teaching children to grow healthy food. They started in 2011 and have three schools involved and are aiming for more. They are working on a project at Wynyard wharf as well.</w:t>
      </w:r>
    </w:p>
    <w:p w14:paraId="5BE5A6E6" w14:textId="77777777" w:rsidR="006D74BE" w:rsidRPr="00F417D8" w:rsidRDefault="006D74BE" w:rsidP="006D74BE">
      <w:pPr>
        <w:rPr>
          <w:rFonts w:ascii="Calibri" w:hAnsi="Calibri"/>
        </w:rPr>
      </w:pPr>
      <w:r w:rsidRPr="00F417D8">
        <w:rPr>
          <w:rFonts w:ascii="Calibri" w:hAnsi="Calibri"/>
        </w:rPr>
        <w:t xml:space="preserve">Evaluation: I thought this was a good site because it is </w:t>
      </w:r>
      <w:r w:rsidR="005C3060" w:rsidRPr="00F417D8">
        <w:rPr>
          <w:rFonts w:ascii="Calibri" w:hAnsi="Calibri"/>
        </w:rPr>
        <w:t xml:space="preserve">a sort of </w:t>
      </w:r>
      <w:r w:rsidRPr="00F417D8">
        <w:rPr>
          <w:rFonts w:ascii="Calibri" w:hAnsi="Calibri"/>
        </w:rPr>
        <w:t>community garden but is aimed at just school children</w:t>
      </w:r>
      <w:r w:rsidR="005C3060" w:rsidRPr="00F417D8">
        <w:rPr>
          <w:rFonts w:ascii="Calibri" w:hAnsi="Calibri"/>
        </w:rPr>
        <w:t>,</w:t>
      </w:r>
      <w:r w:rsidRPr="00F417D8">
        <w:rPr>
          <w:rFonts w:ascii="Calibri" w:hAnsi="Calibri"/>
        </w:rPr>
        <w:t xml:space="preserve"> which is a good idea because if you get them interested in growing good food then you will help their children </w:t>
      </w:r>
      <w:r w:rsidR="005C3060" w:rsidRPr="00F417D8">
        <w:rPr>
          <w:rFonts w:ascii="Calibri" w:hAnsi="Calibri"/>
        </w:rPr>
        <w:t xml:space="preserve">in the future </w:t>
      </w:r>
      <w:r w:rsidRPr="00F417D8">
        <w:rPr>
          <w:rFonts w:ascii="Calibri" w:hAnsi="Calibri"/>
        </w:rPr>
        <w:t>too.</w:t>
      </w:r>
    </w:p>
    <w:p w14:paraId="1440BF04" w14:textId="77777777" w:rsidR="006D74BE" w:rsidRPr="0053053A" w:rsidRDefault="005C3060" w:rsidP="006D74BE">
      <w:pPr>
        <w:pStyle w:val="Heading3"/>
        <w:rPr>
          <w:lang w:val="fr-FR"/>
        </w:rPr>
      </w:pPr>
      <w:r w:rsidRPr="0053053A">
        <w:rPr>
          <w:lang w:val="fr-FR"/>
        </w:rPr>
        <w:t>Source 4</w:t>
      </w:r>
    </w:p>
    <w:p w14:paraId="12ECC0CA" w14:textId="77777777" w:rsidR="006D74BE" w:rsidRPr="0053053A" w:rsidRDefault="006D74BE" w:rsidP="006D74BE">
      <w:pPr>
        <w:rPr>
          <w:rStyle w:val="Hyperlink"/>
          <w:lang w:val="fr-FR"/>
        </w:rPr>
      </w:pPr>
      <w:hyperlink r:id="rId16" w:history="1">
        <w:r w:rsidRPr="0053053A">
          <w:rPr>
            <w:rStyle w:val="Hyperlink"/>
            <w:lang w:val="fr-FR"/>
          </w:rPr>
          <w:t>http://gentleworld.org/10-protein-packed-plants/</w:t>
        </w:r>
      </w:hyperlink>
    </w:p>
    <w:p w14:paraId="1FACD209" w14:textId="77777777" w:rsidR="006D74BE" w:rsidRPr="00F417D8" w:rsidRDefault="006D74BE" w:rsidP="006D74BE">
      <w:pPr>
        <w:rPr>
          <w:b/>
        </w:rPr>
      </w:pPr>
      <w:r w:rsidRPr="00F417D8">
        <w:t>This was a useful site because it listed 10 healthy protein</w:t>
      </w:r>
      <w:r w:rsidR="009C2259" w:rsidRPr="00F417D8">
        <w:t>-packed</w:t>
      </w:r>
      <w:r w:rsidRPr="00F417D8">
        <w:t xml:space="preserve"> plants that yo</w:t>
      </w:r>
      <w:r w:rsidR="005C3060" w:rsidRPr="00F417D8">
        <w:t>u could grow –</w:t>
      </w:r>
      <w:r w:rsidRPr="00F417D8">
        <w:t xml:space="preserve"> so it was encouraging people to grow </w:t>
      </w:r>
      <w:r w:rsidR="005C3060" w:rsidRPr="00F417D8">
        <w:t>and eat plants</w:t>
      </w:r>
      <w:r w:rsidRPr="00F417D8">
        <w:t xml:space="preserve"> instead of eat</w:t>
      </w:r>
      <w:r w:rsidR="005C3060" w:rsidRPr="00F417D8">
        <w:t>ing</w:t>
      </w:r>
      <w:r w:rsidRPr="00F417D8">
        <w:t xml:space="preserve"> so much animal fat.</w:t>
      </w:r>
    </w:p>
    <w:p w14:paraId="44027624" w14:textId="77777777" w:rsidR="005C3060" w:rsidRPr="00F417D8" w:rsidRDefault="006D74BE" w:rsidP="006D74BE">
      <w:r w:rsidRPr="00F417D8">
        <w:t>Evaluation: Interesting as I didn’t know you could get protein from plants</w:t>
      </w:r>
      <w:r w:rsidR="005C3060" w:rsidRPr="00F417D8">
        <w:t>,</w:t>
      </w:r>
      <w:r w:rsidRPr="00F417D8">
        <w:t xml:space="preserve"> so these would be good things to grow. But it still needs someone to organise and know </w:t>
      </w:r>
      <w:r w:rsidR="005C3060" w:rsidRPr="00F417D8">
        <w:t xml:space="preserve">how to do </w:t>
      </w:r>
      <w:r w:rsidRPr="00F417D8">
        <w:t>these things otherwise it probably wouldn’t happen.</w:t>
      </w:r>
    </w:p>
    <w:p w14:paraId="2D7B18DF" w14:textId="77777777" w:rsidR="005C3060" w:rsidRDefault="005C3060" w:rsidP="006D74BE"/>
    <w:p w14:paraId="6675FC06" w14:textId="77777777" w:rsidR="006D74BE" w:rsidRPr="007A4717" w:rsidRDefault="006D74BE" w:rsidP="006D74BE">
      <w:pPr>
        <w:rPr>
          <w:b/>
        </w:rPr>
        <w:sectPr w:rsidR="006D74BE" w:rsidRPr="007A4717">
          <w:footerReference w:type="first" r:id="rId17"/>
          <w:pgSz w:w="11907" w:h="16840" w:code="9"/>
          <w:pgMar w:top="1440" w:right="1440" w:bottom="1440" w:left="1440" w:header="720" w:footer="720" w:gutter="0"/>
          <w:cols w:space="720"/>
        </w:sectPr>
      </w:pPr>
    </w:p>
    <w:p w14:paraId="57526A4A" w14:textId="77777777" w:rsidR="00E053F6" w:rsidRDefault="00CA2937" w:rsidP="00CA2937">
      <w:pPr>
        <w:pStyle w:val="VPARBoxedHeading"/>
      </w:pPr>
      <w:r>
        <w:lastRenderedPageBreak/>
        <w:t>Vocational Pathway Assessment Resource</w:t>
      </w:r>
    </w:p>
    <w:p w14:paraId="0FC4793E"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B2527">
            <w:t>90853</w:t>
          </w:r>
        </w:sdtContent>
      </w:sdt>
    </w:p>
    <w:p w14:paraId="7F6C09A0"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B2527">
            <w:t>Use information literacy skills to form conclusion(s)</w:t>
          </w:r>
        </w:sdtContent>
      </w:sdt>
    </w:p>
    <w:p w14:paraId="6EBA319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B2527">
            <w:t>1</w:t>
          </w:r>
        </w:sdtContent>
      </w:sdt>
    </w:p>
    <w:p w14:paraId="780E42DA"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B2527">
            <w:t>4</w:t>
          </w:r>
        </w:sdtContent>
      </w:sdt>
    </w:p>
    <w:p w14:paraId="562797E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5B2527">
            <w:t>Issues with community gardens</w:t>
          </w:r>
        </w:sdtContent>
      </w:sdt>
    </w:p>
    <w:p w14:paraId="47FBA314"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B2527">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5B2527">
            <w:t>1.9</w:t>
          </w:r>
          <w:r w:rsidR="00EC3E41">
            <w:t xml:space="preserve"> v2</w:t>
          </w:r>
        </w:sdtContent>
      </w:sdt>
    </w:p>
    <w:p w14:paraId="1BAC2383"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5B2527">
            <w:t>Social and Community Services</w:t>
          </w:r>
        </w:sdtContent>
      </w:sdt>
    </w:p>
    <w:p w14:paraId="35DB2BFC" w14:textId="77777777" w:rsidR="00CA2937" w:rsidRDefault="00CA2937" w:rsidP="00255DF0">
      <w:pPr>
        <w:pStyle w:val="VPAELBannerAfter8pt"/>
      </w:pPr>
      <w:r>
        <w:t>Assessor/</w:t>
      </w:r>
      <w:r w:rsidR="007F08F8">
        <w:t xml:space="preserve">Educator </w:t>
      </w:r>
      <w:r w:rsidR="00656F4A">
        <w:t>guidelines</w:t>
      </w:r>
    </w:p>
    <w:p w14:paraId="343342C1"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D94C8A5"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FE23650"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44A62C4"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4BBF2E4" w14:textId="77777777" w:rsidR="00CA2937" w:rsidRPr="00F417D8" w:rsidRDefault="00CA2937" w:rsidP="00CA2937">
      <w:pPr>
        <w:pStyle w:val="Heading1"/>
      </w:pPr>
      <w:r w:rsidRPr="00F417D8">
        <w:t>Context/setting</w:t>
      </w:r>
    </w:p>
    <w:p w14:paraId="0961C7B5" w14:textId="77777777" w:rsidR="00D236E8" w:rsidRPr="00F417D8" w:rsidRDefault="00D236E8" w:rsidP="00D236E8">
      <w:pPr>
        <w:rPr>
          <w:b/>
        </w:rPr>
      </w:pPr>
      <w:r w:rsidRPr="00F417D8">
        <w:t>This activity requires learners to carry out an independent inquiry into an issue relevant</w:t>
      </w:r>
      <w:r w:rsidR="006C7706" w:rsidRPr="00F417D8">
        <w:t xml:space="preserve"> to s</w:t>
      </w:r>
      <w:r w:rsidRPr="00F417D8">
        <w:t xml:space="preserve">ocial and </w:t>
      </w:r>
      <w:r w:rsidR="006C7706" w:rsidRPr="00F417D8">
        <w:t>community s</w:t>
      </w:r>
      <w:r w:rsidRPr="00F417D8">
        <w:t>ervices. As they carry out their inquiry, they will use information lit</w:t>
      </w:r>
      <w:r w:rsidR="006C7706" w:rsidRPr="00F417D8">
        <w:t xml:space="preserve">eracy skills to form </w:t>
      </w:r>
      <w:r w:rsidR="00DE4EBC" w:rsidRPr="00F417D8">
        <w:t xml:space="preserve">perceptive </w:t>
      </w:r>
      <w:r w:rsidR="006C7706" w:rsidRPr="00F417D8">
        <w:t>conclusions</w:t>
      </w:r>
      <w:r w:rsidRPr="00F417D8">
        <w:t xml:space="preserve"> about their chosen issue.</w:t>
      </w:r>
    </w:p>
    <w:p w14:paraId="07372B0C" w14:textId="77777777" w:rsidR="00D236E8" w:rsidRPr="00F417D8" w:rsidRDefault="00D236E8" w:rsidP="00D236E8">
      <w:pPr>
        <w:pStyle w:val="Heading1"/>
      </w:pPr>
      <w:r w:rsidRPr="00F417D8">
        <w:t>Conditions</w:t>
      </w:r>
    </w:p>
    <w:p w14:paraId="6A7B18FD" w14:textId="77777777" w:rsidR="00D377E2" w:rsidRPr="00F417D8" w:rsidRDefault="00D236E8" w:rsidP="00D236E8">
      <w:pPr>
        <w:rPr>
          <w:lang w:eastAsia="en-NZ"/>
        </w:rPr>
      </w:pPr>
      <w:r w:rsidRPr="00F417D8">
        <w:rPr>
          <w:lang w:eastAsia="en-NZ"/>
        </w:rPr>
        <w:t>This is an individual activity</w:t>
      </w:r>
      <w:r w:rsidR="00D377E2" w:rsidRPr="00F417D8">
        <w:rPr>
          <w:lang w:eastAsia="en-NZ"/>
        </w:rPr>
        <w:t>.</w:t>
      </w:r>
    </w:p>
    <w:p w14:paraId="0F7A9381" w14:textId="77777777" w:rsidR="00D236E8" w:rsidRPr="00F417D8" w:rsidRDefault="006C7706" w:rsidP="00D236E8">
      <w:r w:rsidRPr="00F417D8">
        <w:t>M</w:t>
      </w:r>
      <w:r w:rsidR="00D236E8" w:rsidRPr="00F417D8">
        <w:t>odel key parts of the inquiry process to ensure learners focus on the process.</w:t>
      </w:r>
    </w:p>
    <w:p w14:paraId="6C797D6C" w14:textId="77777777" w:rsidR="00D377E2" w:rsidRPr="00F417D8" w:rsidRDefault="00D377E2" w:rsidP="00D236E8">
      <w:r w:rsidRPr="00F417D8">
        <w:t xml:space="preserve">The learner must choose the issue </w:t>
      </w:r>
      <w:proofErr w:type="gramStart"/>
      <w:r w:rsidRPr="00F417D8">
        <w:t>independently</w:t>
      </w:r>
      <w:proofErr w:type="gramEnd"/>
      <w:r w:rsidRPr="00F417D8">
        <w:t xml:space="preserve"> but it must be approved by the assessor/educator before the learner moves on to the next step. Check that learners have chosen issues that can be considered from at least two different viewpoints.</w:t>
      </w:r>
    </w:p>
    <w:p w14:paraId="0BCD95F8" w14:textId="77777777" w:rsidR="00D377E2" w:rsidRPr="00F417D8" w:rsidRDefault="00D377E2" w:rsidP="00D236E8">
      <w:r w:rsidRPr="00F417D8">
        <w:t>The learner can choose key questions independently, but they must be approved by the assessor/educator before the learner moves on to the next step.</w:t>
      </w:r>
    </w:p>
    <w:p w14:paraId="68FEF6C6" w14:textId="77777777" w:rsidR="00D236E8" w:rsidRPr="00F417D8" w:rsidRDefault="00D236E8" w:rsidP="00D236E8">
      <w:pPr>
        <w:pStyle w:val="Heading1"/>
      </w:pPr>
      <w:r w:rsidRPr="00F417D8">
        <w:lastRenderedPageBreak/>
        <w:t>Resource requirements</w:t>
      </w:r>
    </w:p>
    <w:p w14:paraId="184E062A" w14:textId="77777777" w:rsidR="00D236E8" w:rsidRPr="00F417D8" w:rsidRDefault="00D236E8" w:rsidP="00D236E8">
      <w:pPr>
        <w:rPr>
          <w:b/>
        </w:rPr>
      </w:pPr>
      <w:r w:rsidRPr="00F417D8">
        <w:t>Learners will select their own texts as part of their inquiry. These texts may be written, oral, and/or visual. Learners should be encouraged to choose a range of varied source types.</w:t>
      </w:r>
    </w:p>
    <w:p w14:paraId="044F32E2" w14:textId="77777777" w:rsidR="00D236E8" w:rsidRPr="00F417D8" w:rsidRDefault="00D236E8" w:rsidP="00D236E8">
      <w:pPr>
        <w:pStyle w:val="Heading1"/>
      </w:pPr>
      <w:r w:rsidRPr="00F417D8">
        <w:t>Additional information</w:t>
      </w:r>
    </w:p>
    <w:p w14:paraId="6D5FAF5D" w14:textId="77777777" w:rsidR="00D236E8" w:rsidRPr="00F417D8" w:rsidRDefault="00D236E8" w:rsidP="00D236E8">
      <w:pPr>
        <w:rPr>
          <w:b/>
        </w:rPr>
      </w:pPr>
      <w:r w:rsidRPr="00F417D8">
        <w:t>Methods of collecting evidence should reflect lea</w:t>
      </w:r>
      <w:r w:rsidR="00DE4EBC" w:rsidRPr="00F417D8">
        <w:t>rners’</w:t>
      </w:r>
      <w:r w:rsidRPr="00F417D8">
        <w:t xml:space="preserve"> needs and the nature/context of your learning programme and the facilities/environment you work in.</w:t>
      </w:r>
    </w:p>
    <w:p w14:paraId="0AD76385" w14:textId="77777777" w:rsidR="00D236E8" w:rsidRPr="00F417D8" w:rsidRDefault="00D236E8" w:rsidP="00D236E8">
      <w:pPr>
        <w:rPr>
          <w:b/>
        </w:rPr>
      </w:pPr>
      <w:r w:rsidRPr="00F417D8">
        <w:t xml:space="preserve">You may select a more appropriate method of collecting evidence without influencing the intent or validity of this task, for example it could include </w:t>
      </w:r>
      <w:r w:rsidR="006C7706" w:rsidRPr="00F417D8">
        <w:t xml:space="preserve">an </w:t>
      </w:r>
      <w:r w:rsidRPr="00F417D8">
        <w:t>electronic portfolio or blog/wiki</w:t>
      </w:r>
      <w:r w:rsidR="00D377E2" w:rsidRPr="00F417D8">
        <w:t>.</w:t>
      </w:r>
    </w:p>
    <w:p w14:paraId="0411ABFA" w14:textId="77777777" w:rsidR="00F74DD6" w:rsidRPr="00F417D8" w:rsidRDefault="00F74DD6" w:rsidP="00F74DD6">
      <w:pPr>
        <w:pStyle w:val="Heading2"/>
      </w:pPr>
      <w:r w:rsidRPr="00F417D8">
        <w:t>Other possible contex</w:t>
      </w:r>
      <w:r w:rsidR="00EF57A6" w:rsidRPr="00F417D8">
        <w:t>ts for this vocational pathway</w:t>
      </w:r>
    </w:p>
    <w:p w14:paraId="34FF5450" w14:textId="77777777" w:rsidR="0053033C" w:rsidRPr="00F417D8" w:rsidRDefault="0053033C" w:rsidP="00F74DD6">
      <w:r w:rsidRPr="00F417D8">
        <w:t>Learners interested in h</w:t>
      </w:r>
      <w:r w:rsidR="00F74DD6" w:rsidRPr="00F417D8">
        <w:t xml:space="preserve">ealthcare choose an issue which interests </w:t>
      </w:r>
      <w:proofErr w:type="gramStart"/>
      <w:r w:rsidR="00F74DD6" w:rsidRPr="00F417D8">
        <w:t>them, and</w:t>
      </w:r>
      <w:proofErr w:type="gramEnd"/>
      <w:r w:rsidR="00F74DD6" w:rsidRPr="00F417D8">
        <w:t xml:space="preserve"> then create a website whic</w:t>
      </w:r>
      <w:r w:rsidR="006C7706" w:rsidRPr="00F417D8">
        <w:t>h demonstrates their conclusions</w:t>
      </w:r>
      <w:r w:rsidR="00F74DD6" w:rsidRPr="00F417D8">
        <w:t>.</w:t>
      </w:r>
    </w:p>
    <w:p w14:paraId="42524745" w14:textId="77777777" w:rsidR="00F74DD6" w:rsidRPr="00F417D8" w:rsidRDefault="00F74DD6" w:rsidP="00F74DD6">
      <w:pPr>
        <w:numPr>
          <w:ins w:id="0" w:author="Sue Yates" w:date="2013-03-30T20:55:00Z"/>
        </w:numPr>
        <w:rPr>
          <w:b/>
        </w:rPr>
      </w:pPr>
      <w:r w:rsidRPr="00F417D8">
        <w:t xml:space="preserve">Learners aiming to train in the defence forces choose an issue which is relevant to </w:t>
      </w:r>
      <w:proofErr w:type="gramStart"/>
      <w:r w:rsidRPr="00F417D8">
        <w:t>them, and</w:t>
      </w:r>
      <w:proofErr w:type="gramEnd"/>
      <w:r w:rsidRPr="00F417D8">
        <w:t xml:space="preserve"> then crea</w:t>
      </w:r>
      <w:r w:rsidR="00D377E2" w:rsidRPr="00F417D8">
        <w:t>te a wiki on their conclusions.</w:t>
      </w:r>
    </w:p>
    <w:p w14:paraId="69850379" w14:textId="77777777" w:rsidR="00CA2937" w:rsidRPr="00F417D8" w:rsidRDefault="00CA2937" w:rsidP="00E053F6"/>
    <w:p w14:paraId="2EE317E4" w14:textId="77777777" w:rsidR="0003223B" w:rsidRPr="00F417D8" w:rsidRDefault="0003223B" w:rsidP="00E053F6">
      <w:pPr>
        <w:sectPr w:rsidR="0003223B" w:rsidRPr="00F417D8">
          <w:headerReference w:type="default" r:id="rId18"/>
          <w:headerReference w:type="first" r:id="rId19"/>
          <w:pgSz w:w="11906" w:h="16838" w:code="9"/>
          <w:pgMar w:top="1440" w:right="1440" w:bottom="1440" w:left="1440" w:header="709" w:footer="709" w:gutter="0"/>
          <w:cols w:space="708"/>
          <w:docGrid w:linePitch="360"/>
        </w:sectPr>
      </w:pPr>
    </w:p>
    <w:p w14:paraId="591864FC" w14:textId="77777777" w:rsidR="0003223B" w:rsidRPr="00F417D8" w:rsidRDefault="0003223B" w:rsidP="0003223B">
      <w:pPr>
        <w:pStyle w:val="Heading1"/>
      </w:pPr>
      <w:r w:rsidRPr="00F417D8">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4B5B" w:rsidRPr="00F417D8">
            <w:t>English</w:t>
          </w:r>
          <w:r w:rsidR="00C2253C" w:rsidRPr="00F417D8">
            <w:t xml:space="preserve"> 90</w:t>
          </w:r>
          <w:r w:rsidR="00EB4B5B" w:rsidRPr="00F417D8">
            <w:t>85</w:t>
          </w:r>
          <w:r w:rsidR="00F9078C" w:rsidRPr="00F417D8">
            <w:t>3</w:t>
          </w:r>
        </w:sdtContent>
      </w:sdt>
      <w:r w:rsidRPr="00F417D8">
        <w:t xml:space="preserve"> </w:t>
      </w:r>
      <w:r w:rsidR="00C2253C" w:rsidRPr="00F417D8">
        <w:t>–</w:t>
      </w:r>
      <w:r w:rsidRPr="00F417D8">
        <w:t xml:space="preserve"> </w:t>
      </w:r>
      <w:sdt>
        <w:sdtPr>
          <w:alias w:val="Resource title"/>
          <w:tag w:val="Resource title"/>
          <w:id w:val="401076186"/>
          <w:placeholder>
            <w:docPart w:val="083CA754EB534A9CAD35BD9C4117F048"/>
          </w:placeholder>
        </w:sdtPr>
        <w:sdtContent>
          <w:r w:rsidR="003144ED" w:rsidRPr="00F417D8">
            <w:t>Issues</w:t>
          </w:r>
          <w:r w:rsidR="005B3226" w:rsidRPr="00F417D8">
            <w:t xml:space="preserve"> with community garden</w:t>
          </w:r>
          <w:r w:rsidR="00506A71" w:rsidRPr="00F417D8">
            <w:t>s</w:t>
          </w:r>
        </w:sdtContent>
      </w:sdt>
    </w:p>
    <w:tbl>
      <w:tblPr>
        <w:tblW w:w="13776"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592"/>
        <w:gridCol w:w="4592"/>
        <w:gridCol w:w="4592"/>
      </w:tblGrid>
      <w:tr w:rsidR="00CA2937" w:rsidRPr="00F417D8" w14:paraId="5533F180" w14:textId="77777777">
        <w:trPr>
          <w:jc w:val="center"/>
        </w:trPr>
        <w:tc>
          <w:tcPr>
            <w:tcW w:w="4592" w:type="dxa"/>
          </w:tcPr>
          <w:p w14:paraId="17E70B9D" w14:textId="77777777" w:rsidR="00CA2937" w:rsidRPr="00F417D8" w:rsidRDefault="00D47620" w:rsidP="000D2EBA">
            <w:pPr>
              <w:pStyle w:val="VP11ptBoldCenteredBefore3ptAfter3pt"/>
            </w:pPr>
            <w:r w:rsidRPr="00F417D8">
              <w:t>Evidence/Judgements for Achievement</w:t>
            </w:r>
          </w:p>
        </w:tc>
        <w:tc>
          <w:tcPr>
            <w:tcW w:w="4592" w:type="dxa"/>
          </w:tcPr>
          <w:p w14:paraId="15B54760" w14:textId="77777777" w:rsidR="00CA2937" w:rsidRPr="00F417D8" w:rsidRDefault="00D47620" w:rsidP="000D2EBA">
            <w:pPr>
              <w:pStyle w:val="VP11ptBoldCenteredBefore3ptAfter3pt"/>
            </w:pPr>
            <w:r w:rsidRPr="00F417D8">
              <w:t>Evidence/Judgements for Achievement with Merit</w:t>
            </w:r>
          </w:p>
        </w:tc>
        <w:tc>
          <w:tcPr>
            <w:tcW w:w="4592" w:type="dxa"/>
          </w:tcPr>
          <w:p w14:paraId="667FF056" w14:textId="77777777" w:rsidR="00CA2937" w:rsidRPr="00F417D8" w:rsidRDefault="00D47620" w:rsidP="000D2EBA">
            <w:pPr>
              <w:pStyle w:val="VP11ptBoldCenteredBefore3ptAfter3pt"/>
            </w:pPr>
            <w:r w:rsidRPr="00F417D8">
              <w:t>Evidence/Judgements for Achievement with Excellence</w:t>
            </w:r>
          </w:p>
        </w:tc>
      </w:tr>
      <w:tr w:rsidR="00CA2937" w:rsidRPr="00F417D8" w14:paraId="3C393949" w14:textId="77777777">
        <w:trPr>
          <w:jc w:val="center"/>
        </w:trPr>
        <w:tc>
          <w:tcPr>
            <w:tcW w:w="4592" w:type="dxa"/>
          </w:tcPr>
          <w:p w14:paraId="44C4A8AC" w14:textId="77777777" w:rsidR="00A37D18" w:rsidRPr="00F417D8" w:rsidRDefault="00A37D18" w:rsidP="00A37D18">
            <w:pPr>
              <w:pStyle w:val="VPScheduletext"/>
              <w:numPr>
                <w:ins w:id="1" w:author="Sue Yates" w:date="2013-03-30T21:05:00Z"/>
              </w:numPr>
            </w:pPr>
            <w:r w:rsidRPr="00F417D8">
              <w:t>The learner uses information literacy skills to form conclusion(s) on a chosen issue by:</w:t>
            </w:r>
          </w:p>
          <w:p w14:paraId="47879AE9" w14:textId="77777777" w:rsidR="00316428" w:rsidRPr="00316428" w:rsidRDefault="00A37D18" w:rsidP="00561D25">
            <w:pPr>
              <w:pStyle w:val="VPSchedulebullets"/>
            </w:pPr>
            <w:r w:rsidRPr="00F417D8">
              <w:t>framing the inquiry within an authentic and relevant social and community services context based on carefully considered information needs within the industry</w:t>
            </w:r>
            <w:r w:rsidR="00561D25">
              <w:t xml:space="preserve">. </w:t>
            </w:r>
            <w:r w:rsidR="00561D25" w:rsidRPr="00961721">
              <w:rPr>
                <w:rFonts w:ascii="Calibri" w:eastAsia="SimSun" w:hAnsi="Calibri"/>
                <w:color w:val="000000"/>
              </w:rPr>
              <w:t>This may include identifying an area or direction for investigation, or posing question(s)</w:t>
            </w:r>
          </w:p>
          <w:p w14:paraId="384EC0F9" w14:textId="77777777" w:rsidR="006F05EC" w:rsidRDefault="00561D25" w:rsidP="00316428">
            <w:pPr>
              <w:pStyle w:val="VPScheduletext"/>
              <w:ind w:left="291"/>
              <w:rPr>
                <w:rFonts w:eastAsia="SimSun"/>
              </w:rPr>
            </w:pPr>
            <w:r w:rsidRPr="00F2481E">
              <w:rPr>
                <w:rFonts w:eastAsia="SimSun"/>
              </w:rPr>
              <w:t>For example:</w:t>
            </w:r>
            <w:r w:rsidR="006F05EC">
              <w:rPr>
                <w:rFonts w:eastAsia="SimSun"/>
              </w:rPr>
              <w:t xml:space="preserve"> </w:t>
            </w:r>
          </w:p>
          <w:p w14:paraId="404DF29D" w14:textId="77777777" w:rsidR="00A37D18" w:rsidRPr="00F2481E" w:rsidRDefault="006F05EC" w:rsidP="00316428">
            <w:pPr>
              <w:pStyle w:val="VPScheduletext"/>
              <w:ind w:left="291"/>
            </w:pPr>
            <w:r>
              <w:rPr>
                <w:rFonts w:eastAsia="SimSun"/>
              </w:rPr>
              <w:t>T</w:t>
            </w:r>
            <w:r w:rsidR="00561D25" w:rsidRPr="00F2481E">
              <w:rPr>
                <w:rFonts w:eastAsia="SimSun"/>
              </w:rPr>
              <w:t>he learner thought that a community garden in his local area would be a good idea. He wanted to find out the value of community gardens to a community and if it was something that local cou</w:t>
            </w:r>
            <w:r w:rsidR="00F2481E">
              <w:rPr>
                <w:rFonts w:eastAsia="SimSun"/>
              </w:rPr>
              <w:t>ncils should be involved with.</w:t>
            </w:r>
          </w:p>
          <w:p w14:paraId="096148EE" w14:textId="77777777" w:rsidR="00316428" w:rsidRPr="00316428" w:rsidRDefault="00A37D18" w:rsidP="00561D25">
            <w:pPr>
              <w:pStyle w:val="VPSchedulebullets"/>
              <w:rPr>
                <w:b/>
              </w:rPr>
            </w:pPr>
            <w:r w:rsidRPr="00F417D8">
              <w:t>selecting and using appropriate strategies for locating and processing information</w:t>
            </w:r>
          </w:p>
          <w:p w14:paraId="74378868" w14:textId="77777777" w:rsidR="006F05EC" w:rsidRDefault="006F05EC" w:rsidP="00316428">
            <w:pPr>
              <w:pStyle w:val="VPSchedulebullets"/>
              <w:numPr>
                <w:ilvl w:val="0"/>
                <w:numId w:val="0"/>
              </w:numPr>
              <w:ind w:left="291"/>
            </w:pPr>
            <w:r>
              <w:t>For example:</w:t>
            </w:r>
          </w:p>
          <w:p w14:paraId="1178F598" w14:textId="77777777" w:rsidR="00A37D18" w:rsidRPr="00F2481E" w:rsidRDefault="006F05EC" w:rsidP="00316428">
            <w:pPr>
              <w:pStyle w:val="VPSchedulebullets"/>
              <w:numPr>
                <w:ilvl w:val="0"/>
                <w:numId w:val="0"/>
              </w:numPr>
              <w:ind w:left="291"/>
              <w:rPr>
                <w:b/>
              </w:rPr>
            </w:pPr>
            <w:r>
              <w:t>T</w:t>
            </w:r>
            <w:r w:rsidR="00561D25" w:rsidRPr="00F2481E">
              <w:t>he learner created a data chart that recorded and cate</w:t>
            </w:r>
            <w:r w:rsidR="00F2481E">
              <w:t xml:space="preserve">gorised the material gathered. </w:t>
            </w:r>
            <w:r w:rsidR="00561D25" w:rsidRPr="00F2481E">
              <w:rPr>
                <w:lang w:val="en-GB"/>
              </w:rPr>
              <w:t>Notes were taken using different coloured highlighters for the evidence for each different focusing question, underlining, an annotation, etc. Recording source details such as title, author, publication place and date.</w:t>
            </w:r>
          </w:p>
          <w:p w14:paraId="68728CC7" w14:textId="77777777" w:rsidR="00316428" w:rsidRPr="00316428" w:rsidRDefault="00A37D18" w:rsidP="00561D25">
            <w:pPr>
              <w:pStyle w:val="VPSchedulebullets"/>
            </w:pPr>
            <w:r w:rsidRPr="00F417D8">
              <w:t xml:space="preserve">evaluating the reliability and usefulness of </w:t>
            </w:r>
            <w:r w:rsidRPr="00F417D8">
              <w:lastRenderedPageBreak/>
              <w:t>selected information in relation to the inquiry</w:t>
            </w:r>
          </w:p>
          <w:p w14:paraId="0D8F8FDA" w14:textId="77777777" w:rsidR="006F05EC" w:rsidRDefault="006F05EC" w:rsidP="00316428">
            <w:pPr>
              <w:pStyle w:val="VPSchedulebullets"/>
              <w:numPr>
                <w:ilvl w:val="0"/>
                <w:numId w:val="0"/>
              </w:numPr>
              <w:ind w:left="277"/>
            </w:pPr>
            <w:r>
              <w:t xml:space="preserve">For example: </w:t>
            </w:r>
          </w:p>
          <w:p w14:paraId="578E64B4" w14:textId="77777777" w:rsidR="00A37D18" w:rsidRPr="00F2481E" w:rsidRDefault="006F05EC" w:rsidP="00316428">
            <w:pPr>
              <w:pStyle w:val="VPSchedulebullets"/>
              <w:numPr>
                <w:ilvl w:val="0"/>
                <w:numId w:val="0"/>
              </w:numPr>
              <w:ind w:left="277"/>
            </w:pPr>
            <w:r>
              <w:t>T</w:t>
            </w:r>
            <w:r w:rsidR="00561D25" w:rsidRPr="00F2481E">
              <w:t>he learner used different highlighter</w:t>
            </w:r>
            <w:r>
              <w:t>s to evaluate the usefulness</w:t>
            </w:r>
            <w:r w:rsidR="00561D25" w:rsidRPr="00F2481E">
              <w:t xml:space="preserve"> and reliability of the information in </w:t>
            </w:r>
            <w:r w:rsidR="00F2481E">
              <w:t>addressing the focus questions.</w:t>
            </w:r>
          </w:p>
          <w:p w14:paraId="0CBA2450" w14:textId="77777777" w:rsidR="00DE4EBC" w:rsidRPr="00F417D8" w:rsidRDefault="00DE4EBC" w:rsidP="00DE4EBC">
            <w:pPr>
              <w:pStyle w:val="VPSchedulebullets"/>
            </w:pPr>
            <w:r w:rsidRPr="00F417D8">
              <w:t>forming conclusion(s)</w:t>
            </w:r>
            <w:r w:rsidR="00D377E2" w:rsidRPr="00F417D8">
              <w:t xml:space="preserve">. </w:t>
            </w:r>
            <w:r w:rsidRPr="00F417D8">
              <w:t>This involves creating ideas and knowledge based on information gathered in the inquiry</w:t>
            </w:r>
            <w:r w:rsidR="00D377E2" w:rsidRPr="00F417D8">
              <w:t xml:space="preserve">. </w:t>
            </w:r>
            <w:r w:rsidRPr="00F417D8">
              <w:t>This may include expressing an opinion or judgement, reaching a decision, or suggesting a solution</w:t>
            </w:r>
          </w:p>
          <w:p w14:paraId="5C0FB926" w14:textId="77777777" w:rsidR="00A37D18" w:rsidRPr="00F417D8" w:rsidRDefault="006F05EC" w:rsidP="00F2481E">
            <w:pPr>
              <w:pStyle w:val="VPScheduletext"/>
              <w:ind w:left="284"/>
            </w:pPr>
            <w:r>
              <w:t>For example:</w:t>
            </w:r>
          </w:p>
          <w:p w14:paraId="623EC776" w14:textId="77777777" w:rsidR="00D961C2" w:rsidRPr="00F417D8" w:rsidRDefault="00D961C2" w:rsidP="00F2481E">
            <w:pPr>
              <w:pStyle w:val="VPScheduletext"/>
              <w:ind w:left="284"/>
              <w:rPr>
                <w:i/>
              </w:rPr>
            </w:pPr>
            <w:r w:rsidRPr="00F417D8">
              <w:rPr>
                <w:i/>
              </w:rPr>
              <w:t>…</w:t>
            </w:r>
            <w:r w:rsidR="00D377E2" w:rsidRPr="00F417D8">
              <w:rPr>
                <w:i/>
              </w:rPr>
              <w:t xml:space="preserve"> </w:t>
            </w:r>
            <w:r w:rsidR="00A57695" w:rsidRPr="00F417D8">
              <w:rPr>
                <w:i/>
              </w:rPr>
              <w:t>One lady I interviewed (reference</w:t>
            </w:r>
            <w:r w:rsidR="0053033C" w:rsidRPr="00F417D8">
              <w:rPr>
                <w:i/>
              </w:rPr>
              <w:t xml:space="preserve"> given</w:t>
            </w:r>
            <w:r w:rsidR="00A57695" w:rsidRPr="00F417D8">
              <w:rPr>
                <w:i/>
              </w:rPr>
              <w:t>) who lived near a community garden said she went there sometimes and had made some good friends. But she didn’t do much work there and didn’t go much now because it was mainly weeds. It sounds as if people have stopped working on it and this is what could happen if there is no real organisation.</w:t>
            </w:r>
          </w:p>
          <w:p w14:paraId="1D76DFD9" w14:textId="77777777" w:rsidR="009C75AF" w:rsidRPr="00F2481E" w:rsidRDefault="00DE4EBC" w:rsidP="00F2481E">
            <w:pPr>
              <w:pStyle w:val="VPScheduletext"/>
              <w:rPr>
                <w:i/>
                <w:iCs/>
                <w:color w:val="FF0000"/>
              </w:rPr>
            </w:pPr>
            <w:r w:rsidRPr="00F417D8">
              <w:rPr>
                <w:i/>
                <w:iCs/>
                <w:color w:val="FF0000"/>
              </w:rPr>
              <w:t xml:space="preserve">The above expected learner responses </w:t>
            </w:r>
            <w:r w:rsidR="009C75AF" w:rsidRPr="00F417D8">
              <w:rPr>
                <w:i/>
                <w:iCs/>
                <w:color w:val="FF0000"/>
              </w:rPr>
              <w:t>are indicative only and relate to just part of what is required.</w:t>
            </w:r>
          </w:p>
          <w:p w14:paraId="74764379" w14:textId="77777777" w:rsidR="00AD61D9" w:rsidRPr="00F417D8" w:rsidRDefault="00AD61D9" w:rsidP="00AD61D9">
            <w:pPr>
              <w:pStyle w:val="VPScheduletext"/>
            </w:pPr>
          </w:p>
        </w:tc>
        <w:tc>
          <w:tcPr>
            <w:tcW w:w="4592" w:type="dxa"/>
          </w:tcPr>
          <w:p w14:paraId="78076945" w14:textId="77777777" w:rsidR="00A37D18" w:rsidRPr="00F417D8" w:rsidRDefault="00A37D18" w:rsidP="00A37D18">
            <w:pPr>
              <w:pStyle w:val="VPScheduletext"/>
              <w:numPr>
                <w:ins w:id="2" w:author="Sue Yates" w:date="2013-03-30T21:07:00Z"/>
              </w:numPr>
            </w:pPr>
            <w:r w:rsidRPr="00F417D8">
              <w:lastRenderedPageBreak/>
              <w:t>The learner uses information literacy skills to form convincing conclusion(s) on a chosen issue by:</w:t>
            </w:r>
          </w:p>
          <w:p w14:paraId="4F5E870F" w14:textId="77777777" w:rsidR="00316428" w:rsidRDefault="00A37D18" w:rsidP="00561D25">
            <w:pPr>
              <w:pStyle w:val="VPSchedulebullets"/>
            </w:pPr>
            <w:r w:rsidRPr="00F417D8">
              <w:t>framing the inquiry within an authentic and relevant social and community services context based on carefully considered information needs within the industry</w:t>
            </w:r>
          </w:p>
          <w:p w14:paraId="78702230" w14:textId="77777777" w:rsidR="006F05EC" w:rsidRDefault="006F05EC" w:rsidP="006F05EC">
            <w:pPr>
              <w:pStyle w:val="VPSchedulebullets"/>
              <w:numPr>
                <w:ilvl w:val="0"/>
                <w:numId w:val="0"/>
              </w:numPr>
              <w:ind w:left="277"/>
              <w:rPr>
                <w:rFonts w:eastAsia="SimSun"/>
                <w:color w:val="000000"/>
              </w:rPr>
            </w:pPr>
            <w:r>
              <w:rPr>
                <w:rFonts w:eastAsia="SimSun"/>
                <w:color w:val="000000"/>
              </w:rPr>
              <w:t xml:space="preserve">For example: </w:t>
            </w:r>
          </w:p>
          <w:p w14:paraId="00DC802E" w14:textId="77777777" w:rsidR="00A37D18" w:rsidRPr="006F05EC" w:rsidRDefault="006F05EC" w:rsidP="006F05EC">
            <w:pPr>
              <w:pStyle w:val="VPSchedulebullets"/>
              <w:numPr>
                <w:ilvl w:val="0"/>
                <w:numId w:val="0"/>
              </w:numPr>
              <w:ind w:left="277"/>
              <w:rPr>
                <w:rFonts w:eastAsia="SimSun"/>
                <w:color w:val="000000"/>
              </w:rPr>
            </w:pPr>
            <w:r>
              <w:rPr>
                <w:rFonts w:eastAsia="SimSun"/>
                <w:color w:val="000000"/>
              </w:rPr>
              <w:t>T</w:t>
            </w:r>
            <w:r w:rsidR="00561D25" w:rsidRPr="00F2481E">
              <w:rPr>
                <w:rFonts w:eastAsia="SimSun"/>
                <w:color w:val="000000"/>
              </w:rPr>
              <w:t>he learner thought that a community garden in his local area would be a good idea. He wanted to find out the value of community gardens to a community and if it was something that local councils should be involved with</w:t>
            </w:r>
            <w:r>
              <w:rPr>
                <w:rFonts w:eastAsia="SimSun"/>
                <w:i/>
                <w:color w:val="000000"/>
              </w:rPr>
              <w:t>.</w:t>
            </w:r>
          </w:p>
          <w:p w14:paraId="262E1830" w14:textId="77777777" w:rsidR="00316428" w:rsidRPr="00316428" w:rsidRDefault="00A37D18" w:rsidP="00561D25">
            <w:pPr>
              <w:pStyle w:val="VPSchedulebullets"/>
              <w:rPr>
                <w:b/>
              </w:rPr>
            </w:pPr>
            <w:r w:rsidRPr="00F417D8">
              <w:t>selecting and using appropriate strategies for locating and processing information</w:t>
            </w:r>
          </w:p>
          <w:p w14:paraId="5162BB1C" w14:textId="77777777" w:rsidR="006F05EC" w:rsidRDefault="006F05EC" w:rsidP="00316428">
            <w:pPr>
              <w:pStyle w:val="VPSchedulebullets"/>
              <w:numPr>
                <w:ilvl w:val="0"/>
                <w:numId w:val="0"/>
              </w:numPr>
              <w:ind w:left="312"/>
            </w:pPr>
            <w:r>
              <w:t>For example:</w:t>
            </w:r>
          </w:p>
          <w:p w14:paraId="53B10610" w14:textId="77777777" w:rsidR="00A37D18" w:rsidRPr="00F2481E" w:rsidRDefault="006F05EC" w:rsidP="00316428">
            <w:pPr>
              <w:pStyle w:val="VPSchedulebullets"/>
              <w:numPr>
                <w:ilvl w:val="0"/>
                <w:numId w:val="0"/>
              </w:numPr>
              <w:ind w:left="312"/>
              <w:rPr>
                <w:b/>
              </w:rPr>
            </w:pPr>
            <w:r>
              <w:t>T</w:t>
            </w:r>
            <w:r w:rsidR="00561D25" w:rsidRPr="00F2481E">
              <w:t>he learner created a data chart that recorded and cate</w:t>
            </w:r>
            <w:r>
              <w:t xml:space="preserve">gorised the material gathered. </w:t>
            </w:r>
            <w:r w:rsidR="00561D25" w:rsidRPr="00F2481E">
              <w:rPr>
                <w:lang w:val="en-GB"/>
              </w:rPr>
              <w:t>Notes were taken using different coloured highlighters for the evidence for each different focusing question, underlining, an annotation, etc. Recording source details such as title, author, publication place and date.</w:t>
            </w:r>
          </w:p>
          <w:p w14:paraId="494270B9" w14:textId="77777777" w:rsidR="00316428" w:rsidRDefault="00A37D18" w:rsidP="00561D25">
            <w:pPr>
              <w:pStyle w:val="VPSchedulebullets"/>
              <w:keepNext/>
              <w:keepLines/>
              <w:outlineLvl w:val="7"/>
            </w:pPr>
            <w:r w:rsidRPr="00F417D8">
              <w:t>evaluating the reliability and usefulness of selected information in relation to the inquiry</w:t>
            </w:r>
          </w:p>
          <w:p w14:paraId="14EB4C0A" w14:textId="77777777" w:rsidR="006F05EC" w:rsidRDefault="006F05EC" w:rsidP="006F05EC">
            <w:pPr>
              <w:pStyle w:val="VPSchedulebullets"/>
              <w:keepNext/>
              <w:keepLines/>
              <w:numPr>
                <w:ilvl w:val="0"/>
                <w:numId w:val="0"/>
              </w:numPr>
              <w:ind w:left="277"/>
              <w:outlineLvl w:val="7"/>
            </w:pPr>
            <w:r>
              <w:lastRenderedPageBreak/>
              <w:t>For example:</w:t>
            </w:r>
          </w:p>
          <w:p w14:paraId="21D0E584" w14:textId="77777777" w:rsidR="00A37D18" w:rsidRPr="00F2481E" w:rsidRDefault="006F05EC" w:rsidP="006F05EC">
            <w:pPr>
              <w:pStyle w:val="VPSchedulebullets"/>
              <w:keepNext/>
              <w:keepLines/>
              <w:numPr>
                <w:ilvl w:val="0"/>
                <w:numId w:val="0"/>
              </w:numPr>
              <w:ind w:left="277"/>
              <w:outlineLvl w:val="7"/>
            </w:pPr>
            <w:r>
              <w:t>T</w:t>
            </w:r>
            <w:r w:rsidR="00561D25" w:rsidRPr="00F2481E">
              <w:t>he learner used different highlight</w:t>
            </w:r>
            <w:r w:rsidR="00F2481E">
              <w:t xml:space="preserve">ers to evaluate the usefulness </w:t>
            </w:r>
            <w:r w:rsidR="00561D25" w:rsidRPr="00F2481E">
              <w:t xml:space="preserve">and reliability of the information in </w:t>
            </w:r>
            <w:r w:rsidR="00F2481E">
              <w:t>addressing the focus questions.</w:t>
            </w:r>
          </w:p>
          <w:p w14:paraId="6601B02C" w14:textId="77777777" w:rsidR="00DE4EBC" w:rsidRPr="00F417D8" w:rsidRDefault="00DE4EBC" w:rsidP="00DE4EBC">
            <w:pPr>
              <w:pStyle w:val="VPSchedulebullets"/>
            </w:pPr>
            <w:r w:rsidRPr="00F417D8">
              <w:t>forming convincing conclusion(s)</w:t>
            </w:r>
            <w:r w:rsidR="00D377E2" w:rsidRPr="00F417D8">
              <w:t xml:space="preserve">. </w:t>
            </w:r>
            <w:r w:rsidRPr="00F417D8">
              <w:t>This involves creating ideas and knowledge based on information gathered in the inquiry</w:t>
            </w:r>
            <w:r w:rsidR="00D377E2" w:rsidRPr="00F417D8">
              <w:t xml:space="preserve">. </w:t>
            </w:r>
            <w:r w:rsidRPr="00F417D8">
              <w:t>This may include expressing an opinion or judgement, reaching a decision, or suggesting a solution</w:t>
            </w:r>
          </w:p>
          <w:p w14:paraId="69D0832A" w14:textId="77777777" w:rsidR="00B55DE3" w:rsidRPr="00F417D8" w:rsidRDefault="00B41051" w:rsidP="00F2481E">
            <w:pPr>
              <w:pStyle w:val="VPScheduletext"/>
              <w:ind w:left="284"/>
            </w:pPr>
            <w:r w:rsidRPr="00F417D8">
              <w:t>For example:</w:t>
            </w:r>
          </w:p>
          <w:p w14:paraId="7F44D3C5" w14:textId="77777777" w:rsidR="00976F82" w:rsidRPr="00F417D8" w:rsidRDefault="00B41051" w:rsidP="00F2481E">
            <w:pPr>
              <w:pStyle w:val="VPScheduletext"/>
              <w:numPr>
                <w:ins w:id="3" w:author="Sue Yates" w:date="2013-03-30T20:57:00Z"/>
              </w:numPr>
              <w:ind w:left="284"/>
              <w:rPr>
                <w:i/>
              </w:rPr>
            </w:pPr>
            <w:r w:rsidRPr="00F417D8">
              <w:rPr>
                <w:i/>
              </w:rPr>
              <w:t>…</w:t>
            </w:r>
            <w:r w:rsidR="00D377E2" w:rsidRPr="00F417D8">
              <w:rPr>
                <w:i/>
              </w:rPr>
              <w:t xml:space="preserve"> </w:t>
            </w:r>
            <w:r w:rsidR="00976F82" w:rsidRPr="00F417D8">
              <w:rPr>
                <w:i/>
              </w:rPr>
              <w:t xml:space="preserve">there are a number of community garden </w:t>
            </w:r>
            <w:proofErr w:type="gramStart"/>
            <w:r w:rsidR="00976F82" w:rsidRPr="00F417D8">
              <w:rPr>
                <w:i/>
              </w:rPr>
              <w:t>sites</w:t>
            </w:r>
            <w:proofErr w:type="gramEnd"/>
            <w:r w:rsidR="00976F82" w:rsidRPr="00F417D8">
              <w:rPr>
                <w:i/>
              </w:rPr>
              <w:t xml:space="preserve"> and they seem to be all around the country. I liked the eco matters site (reference</w:t>
            </w:r>
            <w:r w:rsidR="0053033C" w:rsidRPr="00F417D8">
              <w:rPr>
                <w:i/>
              </w:rPr>
              <w:t xml:space="preserve"> given</w:t>
            </w:r>
            <w:r w:rsidR="00976F82" w:rsidRPr="00F417D8">
              <w:rPr>
                <w:i/>
              </w:rPr>
              <w:t xml:space="preserve">) because it set out all the different jobs that need to be done and that might help make sure that the garden kept on going successfully. It seems that the more organised </w:t>
            </w:r>
            <w:r w:rsidR="0053033C" w:rsidRPr="00F417D8">
              <w:rPr>
                <w:i/>
              </w:rPr>
              <w:t xml:space="preserve">they are </w:t>
            </w:r>
            <w:r w:rsidR="00976F82" w:rsidRPr="00F417D8">
              <w:rPr>
                <w:i/>
              </w:rPr>
              <w:t>the better chance of succeeding, whether it is a council or other commu</w:t>
            </w:r>
            <w:r w:rsidR="005B38DE" w:rsidRPr="00F417D8">
              <w:rPr>
                <w:i/>
              </w:rPr>
              <w:t>nity organisation that runs it.</w:t>
            </w:r>
          </w:p>
          <w:p w14:paraId="0E7D33E4" w14:textId="77777777" w:rsidR="003B2E13" w:rsidRPr="00F417D8" w:rsidRDefault="00DE4EBC" w:rsidP="003B2E13">
            <w:pPr>
              <w:pStyle w:val="VPScheduletext"/>
              <w:rPr>
                <w:i/>
                <w:iCs/>
                <w:color w:val="FF0000"/>
              </w:rPr>
            </w:pPr>
            <w:r w:rsidRPr="00F417D8">
              <w:rPr>
                <w:i/>
                <w:iCs/>
                <w:color w:val="FF0000"/>
              </w:rPr>
              <w:t>The above expected learner responses</w:t>
            </w:r>
            <w:r w:rsidR="003B2E13" w:rsidRPr="00F417D8">
              <w:rPr>
                <w:i/>
                <w:iCs/>
                <w:color w:val="FF0000"/>
              </w:rPr>
              <w:t xml:space="preserve"> are indicative only and relate to just part of what is required.</w:t>
            </w:r>
          </w:p>
          <w:p w14:paraId="743C6719" w14:textId="77777777" w:rsidR="003B2E13" w:rsidRPr="00F417D8" w:rsidRDefault="003B2E13" w:rsidP="00D47620">
            <w:pPr>
              <w:pStyle w:val="VPScheduletext"/>
            </w:pPr>
          </w:p>
        </w:tc>
        <w:tc>
          <w:tcPr>
            <w:tcW w:w="4592" w:type="dxa"/>
          </w:tcPr>
          <w:p w14:paraId="4C4C2FE7" w14:textId="77777777" w:rsidR="00A37D18" w:rsidRPr="00F417D8" w:rsidRDefault="00A37D18" w:rsidP="00A37D18">
            <w:pPr>
              <w:pStyle w:val="VPScheduletext"/>
              <w:numPr>
                <w:ins w:id="4" w:author="Sue Yates" w:date="2013-03-30T21:09:00Z"/>
              </w:numPr>
            </w:pPr>
            <w:r w:rsidRPr="00F417D8">
              <w:lastRenderedPageBreak/>
              <w:t>The learner uses information literacy skills to form perceptive conclusion(s) on a chosen issue by:</w:t>
            </w:r>
          </w:p>
          <w:p w14:paraId="21D69AA5" w14:textId="77777777" w:rsidR="00316428" w:rsidRDefault="00A37D18" w:rsidP="0005033C">
            <w:pPr>
              <w:pStyle w:val="VPSchedulebullets"/>
            </w:pPr>
            <w:r w:rsidRPr="00F417D8">
              <w:t>framing the inquiry within an authentic and relevant social and community services context based on carefully considered information needs within the industry</w:t>
            </w:r>
          </w:p>
          <w:p w14:paraId="40F76ABB" w14:textId="77777777" w:rsidR="006F05EC" w:rsidRDefault="006F05EC" w:rsidP="00316428">
            <w:pPr>
              <w:pStyle w:val="VPSchedulebullets"/>
              <w:numPr>
                <w:ilvl w:val="0"/>
                <w:numId w:val="0"/>
              </w:numPr>
              <w:ind w:left="262"/>
              <w:rPr>
                <w:rFonts w:eastAsia="SimSun"/>
                <w:color w:val="000000"/>
              </w:rPr>
            </w:pPr>
            <w:r>
              <w:rPr>
                <w:rFonts w:eastAsia="SimSun"/>
                <w:color w:val="000000"/>
              </w:rPr>
              <w:t>For example:</w:t>
            </w:r>
          </w:p>
          <w:p w14:paraId="6EC66A03" w14:textId="77777777" w:rsidR="00A37D18" w:rsidRPr="00F2481E" w:rsidRDefault="006F05EC" w:rsidP="00316428">
            <w:pPr>
              <w:pStyle w:val="VPSchedulebullets"/>
              <w:numPr>
                <w:ilvl w:val="0"/>
                <w:numId w:val="0"/>
              </w:numPr>
              <w:ind w:left="262"/>
            </w:pPr>
            <w:r>
              <w:rPr>
                <w:rFonts w:eastAsia="SimSun"/>
                <w:color w:val="000000"/>
              </w:rPr>
              <w:t>T</w:t>
            </w:r>
            <w:r w:rsidR="0005033C" w:rsidRPr="00F2481E">
              <w:rPr>
                <w:rFonts w:eastAsia="SimSun"/>
                <w:color w:val="000000"/>
              </w:rPr>
              <w:t>he learner thought that a community garden in his local area would be a good idea. He wanted to find out the value of community gardens to a community and if it was something that local councils should be involved with.</w:t>
            </w:r>
          </w:p>
          <w:p w14:paraId="4CDDEC60" w14:textId="77777777" w:rsidR="00316428" w:rsidRPr="00316428" w:rsidRDefault="00A37D18" w:rsidP="0005033C">
            <w:pPr>
              <w:pStyle w:val="VPSchedulebullets"/>
              <w:rPr>
                <w:b/>
              </w:rPr>
            </w:pPr>
            <w:r w:rsidRPr="00F417D8">
              <w:t>selecting and using appropriate strategies for locating and processing information</w:t>
            </w:r>
          </w:p>
          <w:p w14:paraId="78C1FF4E" w14:textId="77777777" w:rsidR="006F05EC" w:rsidRDefault="006F05EC" w:rsidP="00316428">
            <w:pPr>
              <w:pStyle w:val="VPSchedulebullets"/>
              <w:numPr>
                <w:ilvl w:val="0"/>
                <w:numId w:val="0"/>
              </w:numPr>
              <w:ind w:left="256" w:hanging="22"/>
            </w:pPr>
            <w:r>
              <w:t>For example:</w:t>
            </w:r>
          </w:p>
          <w:p w14:paraId="456C4AC6" w14:textId="77777777" w:rsidR="00A37D18" w:rsidRPr="00F2481E" w:rsidRDefault="006F05EC" w:rsidP="00316428">
            <w:pPr>
              <w:pStyle w:val="VPSchedulebullets"/>
              <w:numPr>
                <w:ilvl w:val="0"/>
                <w:numId w:val="0"/>
              </w:numPr>
              <w:ind w:left="256" w:hanging="22"/>
              <w:rPr>
                <w:b/>
              </w:rPr>
            </w:pPr>
            <w:r>
              <w:t>T</w:t>
            </w:r>
            <w:r w:rsidR="0005033C" w:rsidRPr="00F2481E">
              <w:t>he learner created a data chart that recorded and cate</w:t>
            </w:r>
            <w:r>
              <w:t xml:space="preserve">gorised the material gathered. </w:t>
            </w:r>
            <w:r w:rsidR="0005033C" w:rsidRPr="00F2481E">
              <w:rPr>
                <w:lang w:val="en-GB"/>
              </w:rPr>
              <w:t>Notes were taken using different coloured highlighters for the evidence for each different focusing question, underlining, an annotation, etc. Recording source details such as title, author, publication place and date.</w:t>
            </w:r>
          </w:p>
          <w:p w14:paraId="667D5615" w14:textId="77777777" w:rsidR="00316428" w:rsidRDefault="00A37D18" w:rsidP="00EA7D83">
            <w:pPr>
              <w:pStyle w:val="VPSchedulebullets"/>
            </w:pPr>
            <w:r w:rsidRPr="00F417D8">
              <w:t>evaluating the reliability and usefulness of selected information in relation to the inquiry</w:t>
            </w:r>
          </w:p>
          <w:p w14:paraId="715C60C2" w14:textId="77777777" w:rsidR="006F05EC" w:rsidRDefault="006F05EC" w:rsidP="00316428">
            <w:pPr>
              <w:pStyle w:val="VPSchedulebullets"/>
              <w:numPr>
                <w:ilvl w:val="0"/>
                <w:numId w:val="0"/>
              </w:numPr>
              <w:ind w:left="262"/>
            </w:pPr>
            <w:r>
              <w:lastRenderedPageBreak/>
              <w:t>For example:</w:t>
            </w:r>
          </w:p>
          <w:p w14:paraId="7FF8D959" w14:textId="77777777" w:rsidR="00A37D18" w:rsidRPr="00F2481E" w:rsidRDefault="006F05EC" w:rsidP="00316428">
            <w:pPr>
              <w:pStyle w:val="VPSchedulebullets"/>
              <w:numPr>
                <w:ilvl w:val="0"/>
                <w:numId w:val="0"/>
              </w:numPr>
              <w:ind w:left="262"/>
            </w:pPr>
            <w:r>
              <w:t>T</w:t>
            </w:r>
            <w:r w:rsidR="00EA7D83" w:rsidRPr="00F2481E">
              <w:t>he learner used different highlight</w:t>
            </w:r>
            <w:r w:rsidR="006F5881">
              <w:t xml:space="preserve">ers to evaluate the usefulness </w:t>
            </w:r>
            <w:r w:rsidR="00EA7D83" w:rsidRPr="00F2481E">
              <w:t>and reliability of the information in addressing the focus questions</w:t>
            </w:r>
            <w:r w:rsidR="00F2481E">
              <w:t>.</w:t>
            </w:r>
          </w:p>
          <w:p w14:paraId="08B73AAC" w14:textId="77777777" w:rsidR="00DE4EBC" w:rsidRPr="00F417D8" w:rsidRDefault="00DE4EBC" w:rsidP="00DE4EBC">
            <w:pPr>
              <w:pStyle w:val="VPSchedulebullets"/>
            </w:pPr>
            <w:r w:rsidRPr="00F417D8">
              <w:t>forming perceptive conclusion(s)</w:t>
            </w:r>
            <w:r w:rsidR="00D377E2" w:rsidRPr="00F417D8">
              <w:t xml:space="preserve">. </w:t>
            </w:r>
            <w:r w:rsidRPr="00F417D8">
              <w:t>This involves creating ideas and knowledge based on information gathered in the inquiry</w:t>
            </w:r>
            <w:r w:rsidR="00D377E2" w:rsidRPr="00F417D8">
              <w:t xml:space="preserve">. </w:t>
            </w:r>
            <w:r w:rsidRPr="00F417D8">
              <w:t>This may include expressing an opinion or judgement, reaching a decision, or suggesting a solution</w:t>
            </w:r>
          </w:p>
          <w:p w14:paraId="78529E64" w14:textId="77777777" w:rsidR="00C14FED" w:rsidRPr="00F417D8" w:rsidRDefault="00C14FED" w:rsidP="00F2481E">
            <w:pPr>
              <w:pStyle w:val="VPScheduletext"/>
              <w:ind w:left="284"/>
            </w:pPr>
            <w:r w:rsidRPr="00F417D8">
              <w:t>For example:</w:t>
            </w:r>
          </w:p>
          <w:p w14:paraId="14934E3A" w14:textId="77777777" w:rsidR="00B96ABD" w:rsidRPr="00F417D8" w:rsidRDefault="00EA7D83" w:rsidP="00F2481E">
            <w:pPr>
              <w:pStyle w:val="VPScheduletext"/>
              <w:numPr>
                <w:ins w:id="5" w:author="Sue Yates" w:date="2013-03-30T20:57:00Z"/>
              </w:numPr>
              <w:ind w:left="284"/>
              <w:rPr>
                <w:rFonts w:ascii="Calibri" w:hAnsi="Calibri"/>
                <w:i/>
              </w:rPr>
            </w:pPr>
            <w:r>
              <w:rPr>
                <w:i/>
              </w:rPr>
              <w:t>…</w:t>
            </w:r>
            <w:r w:rsidR="00102288" w:rsidRPr="00F417D8">
              <w:rPr>
                <w:i/>
              </w:rPr>
              <w:t xml:space="preserve">I read about several community gardens </w:t>
            </w:r>
            <w:r w:rsidR="00E23B40" w:rsidRPr="00F417D8">
              <w:rPr>
                <w:i/>
              </w:rPr>
              <w:t>(</w:t>
            </w:r>
            <w:r w:rsidR="00102288" w:rsidRPr="00F417D8">
              <w:rPr>
                <w:i/>
              </w:rPr>
              <w:t>reference</w:t>
            </w:r>
            <w:r w:rsidR="00E23B40" w:rsidRPr="00F417D8">
              <w:rPr>
                <w:i/>
              </w:rPr>
              <w:t xml:space="preserve"> given</w:t>
            </w:r>
            <w:r w:rsidR="00102288" w:rsidRPr="00F417D8">
              <w:rPr>
                <w:i/>
              </w:rPr>
              <w:t xml:space="preserve">) but found that this one </w:t>
            </w:r>
            <w:r w:rsidR="005B3226" w:rsidRPr="00F417D8">
              <w:rPr>
                <w:i/>
              </w:rPr>
              <w:t>(</w:t>
            </w:r>
            <w:r w:rsidR="00102288" w:rsidRPr="00F417D8">
              <w:rPr>
                <w:i/>
              </w:rPr>
              <w:t>reference</w:t>
            </w:r>
            <w:r w:rsidR="00E23B40" w:rsidRPr="00F417D8">
              <w:rPr>
                <w:i/>
              </w:rPr>
              <w:t xml:space="preserve"> given</w:t>
            </w:r>
            <w:r w:rsidR="00102288" w:rsidRPr="00F417D8">
              <w:rPr>
                <w:i/>
              </w:rPr>
              <w:t xml:space="preserve">) showed that clear organisation gave the garden an extra sustainability factor. For example, the organiser was </w:t>
            </w:r>
            <w:proofErr w:type="gramStart"/>
            <w:r w:rsidR="00102288" w:rsidRPr="00F417D8">
              <w:rPr>
                <w:i/>
              </w:rPr>
              <w:t>paid</w:t>
            </w:r>
            <w:proofErr w:type="gramEnd"/>
            <w:r w:rsidR="00102288" w:rsidRPr="00F417D8">
              <w:rPr>
                <w:i/>
              </w:rPr>
              <w:t xml:space="preserve"> and the garden was organised on very holistic and cyclical patterns. The leader was clearly thinking </w:t>
            </w:r>
            <w:r w:rsidR="005B3226" w:rsidRPr="00F417D8">
              <w:rPr>
                <w:i/>
              </w:rPr>
              <w:t>ahead, f</w:t>
            </w:r>
            <w:r w:rsidR="00102288" w:rsidRPr="00F417D8">
              <w:rPr>
                <w:i/>
              </w:rPr>
              <w:t xml:space="preserve">or example the </w:t>
            </w:r>
            <w:proofErr w:type="gramStart"/>
            <w:r w:rsidR="00102288" w:rsidRPr="00F417D8">
              <w:rPr>
                <w:i/>
              </w:rPr>
              <w:t>free range</w:t>
            </w:r>
            <w:proofErr w:type="gramEnd"/>
            <w:r w:rsidR="00102288" w:rsidRPr="00F417D8">
              <w:rPr>
                <w:i/>
              </w:rPr>
              <w:t xml:space="preserve"> hens had cleared all the grubs and bugs from around the vegetable beds, meaning that there was no need for any sprays etc. Also, the chicken manure was fed back into the garden along with the compost that they made themselves from materials everyone brought along. However</w:t>
            </w:r>
            <w:r w:rsidR="00E23B40" w:rsidRPr="00F417D8">
              <w:rPr>
                <w:i/>
              </w:rPr>
              <w:t>,</w:t>
            </w:r>
            <w:r w:rsidR="00102288" w:rsidRPr="00F417D8">
              <w:rPr>
                <w:i/>
              </w:rPr>
              <w:t xml:space="preserve"> some garden</w:t>
            </w:r>
            <w:r w:rsidR="00E23B40" w:rsidRPr="00F417D8">
              <w:rPr>
                <w:i/>
              </w:rPr>
              <w:t xml:space="preserve">s such as </w:t>
            </w:r>
            <w:r w:rsidR="00102288" w:rsidRPr="00F417D8">
              <w:rPr>
                <w:i/>
              </w:rPr>
              <w:t xml:space="preserve">this one seemed to have just died off </w:t>
            </w:r>
            <w:r w:rsidR="00E23B40" w:rsidRPr="00F417D8">
              <w:rPr>
                <w:i/>
              </w:rPr>
              <w:t>(</w:t>
            </w:r>
            <w:r w:rsidR="00102288" w:rsidRPr="00F417D8">
              <w:rPr>
                <w:i/>
              </w:rPr>
              <w:t>reference</w:t>
            </w:r>
            <w:r w:rsidR="00E23B40" w:rsidRPr="00F417D8">
              <w:rPr>
                <w:i/>
              </w:rPr>
              <w:t xml:space="preserve"> given</w:t>
            </w:r>
            <w:r w:rsidR="005B3226" w:rsidRPr="00F417D8">
              <w:rPr>
                <w:i/>
              </w:rPr>
              <w:t xml:space="preserve">). </w:t>
            </w:r>
            <w:r w:rsidR="00102288" w:rsidRPr="00F417D8">
              <w:rPr>
                <w:i/>
              </w:rPr>
              <w:t xml:space="preserve">Another garden </w:t>
            </w:r>
            <w:r w:rsidR="00E23B40" w:rsidRPr="00F417D8">
              <w:rPr>
                <w:i/>
              </w:rPr>
              <w:t>(reference given)</w:t>
            </w:r>
            <w:r w:rsidR="00102288" w:rsidRPr="00F417D8">
              <w:rPr>
                <w:i/>
              </w:rPr>
              <w:t xml:space="preserve"> ta</w:t>
            </w:r>
            <w:r w:rsidR="005B3226" w:rsidRPr="00F417D8">
              <w:rPr>
                <w:i/>
              </w:rPr>
              <w:t>lked about fertilisers and anti</w:t>
            </w:r>
            <w:r w:rsidR="00102288" w:rsidRPr="00F417D8">
              <w:rPr>
                <w:i/>
              </w:rPr>
              <w:t xml:space="preserve">biotics, </w:t>
            </w:r>
            <w:r w:rsidR="005B3226" w:rsidRPr="00F417D8">
              <w:rPr>
                <w:i/>
              </w:rPr>
              <w:t>but the</w:t>
            </w:r>
            <w:r w:rsidR="00102288" w:rsidRPr="00F417D8">
              <w:rPr>
                <w:i/>
              </w:rPr>
              <w:t xml:space="preserve"> chickens in the sustainable one were </w:t>
            </w:r>
            <w:r w:rsidR="00102288" w:rsidRPr="00F417D8">
              <w:rPr>
                <w:i/>
              </w:rPr>
              <w:lastRenderedPageBreak/>
              <w:t>healthy a</w:t>
            </w:r>
            <w:r w:rsidR="005B3226" w:rsidRPr="00F417D8">
              <w:rPr>
                <w:i/>
              </w:rPr>
              <w:t>nd no chemicals were used at al</w:t>
            </w:r>
            <w:r w:rsidR="00E23B40" w:rsidRPr="00F417D8">
              <w:rPr>
                <w:i/>
              </w:rPr>
              <w:t>l</w:t>
            </w:r>
            <w:r w:rsidR="005B3226" w:rsidRPr="00F417D8">
              <w:rPr>
                <w:i/>
              </w:rPr>
              <w:t xml:space="preserve">. </w:t>
            </w:r>
            <w:r w:rsidR="00102288" w:rsidRPr="00F417D8">
              <w:rPr>
                <w:i/>
              </w:rPr>
              <w:t xml:space="preserve">The community garden had just gone into jam and pickle making as well and the money was being used </w:t>
            </w:r>
            <w:r w:rsidR="005B3226" w:rsidRPr="00F417D8">
              <w:rPr>
                <w:i/>
              </w:rPr>
              <w:t>to buy seeds, plants and tools.</w:t>
            </w:r>
            <w:r w:rsidR="00102288" w:rsidRPr="00F417D8">
              <w:rPr>
                <w:i/>
              </w:rPr>
              <w:t xml:space="preserve"> I don’t think that this level of production and organisation would have been possible with just volunteers. The manager had a roster an</w:t>
            </w:r>
            <w:r w:rsidR="005B3226" w:rsidRPr="00F417D8">
              <w:rPr>
                <w:i/>
              </w:rPr>
              <w:t>d …</w:t>
            </w:r>
            <w:r w:rsidR="00D377E2" w:rsidRPr="00F417D8">
              <w:rPr>
                <w:i/>
              </w:rPr>
              <w:t xml:space="preserve"> </w:t>
            </w:r>
          </w:p>
          <w:p w14:paraId="722CD01F" w14:textId="77777777" w:rsidR="006854BE" w:rsidRPr="00F417D8" w:rsidRDefault="00DE4EBC" w:rsidP="00B96ABD">
            <w:pPr>
              <w:pStyle w:val="VPScheduletext"/>
            </w:pPr>
            <w:r w:rsidRPr="00F417D8">
              <w:rPr>
                <w:i/>
                <w:iCs/>
                <w:color w:val="FF0000"/>
              </w:rPr>
              <w:t>The above expected learner responses</w:t>
            </w:r>
            <w:r w:rsidR="006854BE" w:rsidRPr="00F417D8">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7A578174" w14:textId="77777777" w:rsidR="00833535" w:rsidRDefault="006C5D9A" w:rsidP="00AD61D9">
          <w:r w:rsidRPr="002B7AA3">
            <w:t>Final grades will be decided using professional judg</w:t>
          </w:r>
          <w:r w:rsidR="00747353">
            <w:t>e</w:t>
          </w:r>
          <w:r w:rsidRPr="002B7AA3">
            <w:t>ment based on an examination of the evidence provided against the criteria in the Achievement Standard. Judgements should be holistic, rather than based on a checklist approach</w:t>
          </w:r>
          <w:r>
            <w:t>.</w:t>
          </w:r>
        </w:p>
      </w:sdtContent>
    </w:sdt>
    <w:sectPr w:rsidR="00833535" w:rsidSect="00CA6FF7">
      <w:footerReference w:type="default" r:id="rId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30F3" w14:textId="77777777" w:rsidR="001946D1" w:rsidRDefault="001946D1" w:rsidP="006C5D0E">
      <w:pPr>
        <w:spacing w:before="0" w:after="0"/>
      </w:pPr>
      <w:r>
        <w:separator/>
      </w:r>
    </w:p>
  </w:endnote>
  <w:endnote w:type="continuationSeparator" w:id="0">
    <w:p w14:paraId="70AFDF28" w14:textId="77777777" w:rsidR="001946D1" w:rsidRDefault="001946D1" w:rsidP="006C5D0E">
      <w:pPr>
        <w:spacing w:before="0" w:after="0"/>
      </w:pPr>
      <w:r>
        <w:continuationSeparator/>
      </w:r>
    </w:p>
  </w:endnote>
  <w:endnote w:type="continuationNotice" w:id="1">
    <w:p w14:paraId="73519413" w14:textId="77777777" w:rsidR="001946D1" w:rsidRDefault="001946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EAC2" w14:textId="77777777" w:rsidR="009060CC" w:rsidRPr="00CB5956" w:rsidRDefault="009060C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C3E41">
      <w:rPr>
        <w:sz w:val="20"/>
        <w:szCs w:val="20"/>
      </w:rPr>
      <w:t>5</w:t>
    </w:r>
    <w:r w:rsidRPr="00CB5956">
      <w:rPr>
        <w:sz w:val="20"/>
        <w:szCs w:val="20"/>
      </w:rPr>
      <w:tab/>
      <w:t xml:space="preserve">Page </w:t>
    </w:r>
    <w:r w:rsidR="00E059F0" w:rsidRPr="00CB5956">
      <w:rPr>
        <w:sz w:val="20"/>
        <w:szCs w:val="20"/>
      </w:rPr>
      <w:fldChar w:fldCharType="begin"/>
    </w:r>
    <w:r w:rsidRPr="00CB5956">
      <w:rPr>
        <w:sz w:val="20"/>
        <w:szCs w:val="20"/>
      </w:rPr>
      <w:instrText xml:space="preserve"> PAGE </w:instrText>
    </w:r>
    <w:r w:rsidR="00E059F0" w:rsidRPr="00CB5956">
      <w:rPr>
        <w:sz w:val="20"/>
        <w:szCs w:val="20"/>
      </w:rPr>
      <w:fldChar w:fldCharType="separate"/>
    </w:r>
    <w:r w:rsidR="009021DB">
      <w:rPr>
        <w:noProof/>
        <w:sz w:val="20"/>
        <w:szCs w:val="20"/>
      </w:rPr>
      <w:t>2</w:t>
    </w:r>
    <w:r w:rsidR="00E059F0" w:rsidRPr="00CB5956">
      <w:rPr>
        <w:sz w:val="20"/>
        <w:szCs w:val="20"/>
      </w:rPr>
      <w:fldChar w:fldCharType="end"/>
    </w:r>
    <w:r w:rsidRPr="00CB5956">
      <w:rPr>
        <w:sz w:val="20"/>
        <w:szCs w:val="20"/>
      </w:rPr>
      <w:t xml:space="preserve"> of </w:t>
    </w:r>
    <w:r w:rsidR="00E059F0" w:rsidRPr="00CB5956">
      <w:rPr>
        <w:sz w:val="20"/>
        <w:szCs w:val="20"/>
      </w:rPr>
      <w:fldChar w:fldCharType="begin"/>
    </w:r>
    <w:r w:rsidRPr="00CB5956">
      <w:rPr>
        <w:sz w:val="20"/>
        <w:szCs w:val="20"/>
      </w:rPr>
      <w:instrText xml:space="preserve"> NUMPAGES </w:instrText>
    </w:r>
    <w:r w:rsidR="00E059F0" w:rsidRPr="00CB5956">
      <w:rPr>
        <w:sz w:val="20"/>
        <w:szCs w:val="20"/>
      </w:rPr>
      <w:fldChar w:fldCharType="separate"/>
    </w:r>
    <w:r w:rsidR="009021DB">
      <w:rPr>
        <w:noProof/>
        <w:sz w:val="20"/>
        <w:szCs w:val="20"/>
      </w:rPr>
      <w:t>11</w:t>
    </w:r>
    <w:r w:rsidR="00E059F0"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AE63" w14:textId="77777777" w:rsidR="009060CC" w:rsidRPr="00CB5956" w:rsidRDefault="009060C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C3E41">
      <w:rPr>
        <w:sz w:val="20"/>
        <w:szCs w:val="20"/>
      </w:rPr>
      <w:t>5</w:t>
    </w:r>
    <w:r w:rsidRPr="00CB5956">
      <w:rPr>
        <w:sz w:val="20"/>
        <w:szCs w:val="20"/>
      </w:rPr>
      <w:tab/>
      <w:t xml:space="preserve">Page </w:t>
    </w:r>
    <w:r w:rsidR="00E059F0" w:rsidRPr="00CB5956">
      <w:rPr>
        <w:sz w:val="20"/>
        <w:szCs w:val="20"/>
      </w:rPr>
      <w:fldChar w:fldCharType="begin"/>
    </w:r>
    <w:r w:rsidRPr="00CB5956">
      <w:rPr>
        <w:sz w:val="20"/>
        <w:szCs w:val="20"/>
      </w:rPr>
      <w:instrText xml:space="preserve"> PAGE </w:instrText>
    </w:r>
    <w:r w:rsidR="00E059F0" w:rsidRPr="00CB5956">
      <w:rPr>
        <w:sz w:val="20"/>
        <w:szCs w:val="20"/>
      </w:rPr>
      <w:fldChar w:fldCharType="separate"/>
    </w:r>
    <w:r w:rsidR="009021DB">
      <w:rPr>
        <w:noProof/>
        <w:sz w:val="20"/>
        <w:szCs w:val="20"/>
      </w:rPr>
      <w:t>1</w:t>
    </w:r>
    <w:r w:rsidR="00E059F0" w:rsidRPr="00CB5956">
      <w:rPr>
        <w:sz w:val="20"/>
        <w:szCs w:val="20"/>
      </w:rPr>
      <w:fldChar w:fldCharType="end"/>
    </w:r>
    <w:r w:rsidRPr="00CB5956">
      <w:rPr>
        <w:sz w:val="20"/>
        <w:szCs w:val="20"/>
      </w:rPr>
      <w:t xml:space="preserve"> of </w:t>
    </w:r>
    <w:r w:rsidR="00E059F0" w:rsidRPr="00CB5956">
      <w:rPr>
        <w:sz w:val="20"/>
        <w:szCs w:val="20"/>
      </w:rPr>
      <w:fldChar w:fldCharType="begin"/>
    </w:r>
    <w:r w:rsidRPr="00CB5956">
      <w:rPr>
        <w:sz w:val="20"/>
        <w:szCs w:val="20"/>
      </w:rPr>
      <w:instrText xml:space="preserve"> NUMPAGES </w:instrText>
    </w:r>
    <w:r w:rsidR="00E059F0" w:rsidRPr="00CB5956">
      <w:rPr>
        <w:sz w:val="20"/>
        <w:szCs w:val="20"/>
      </w:rPr>
      <w:fldChar w:fldCharType="separate"/>
    </w:r>
    <w:r w:rsidR="009021DB">
      <w:rPr>
        <w:noProof/>
        <w:sz w:val="20"/>
        <w:szCs w:val="20"/>
      </w:rPr>
      <w:t>11</w:t>
    </w:r>
    <w:r w:rsidR="00E059F0"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4740" w14:textId="77777777" w:rsidR="009060CC" w:rsidRPr="006628D1" w:rsidRDefault="009060CC" w:rsidP="00F50BFC">
    <w:pPr>
      <w:pStyle w:val="Footer"/>
      <w:tabs>
        <w:tab w:val="right" w:pos="8520"/>
      </w:tabs>
      <w:rPr>
        <w:sz w:val="18"/>
      </w:rPr>
    </w:pPr>
    <w:r w:rsidRPr="006628D1">
      <w:rPr>
        <w:color w:val="808080"/>
        <w:sz w:val="18"/>
      </w:rPr>
      <w:t>This draft resource is copyright © Crown 2009</w:t>
    </w:r>
    <w:r w:rsidRPr="006628D1">
      <w:rPr>
        <w:color w:val="808080"/>
        <w:sz w:val="18"/>
      </w:rPr>
      <w:tab/>
      <w:t xml:space="preserve">Page </w:t>
    </w:r>
    <w:r w:rsidR="00E059F0" w:rsidRPr="006628D1">
      <w:rPr>
        <w:color w:val="808080"/>
        <w:sz w:val="18"/>
      </w:rPr>
      <w:fldChar w:fldCharType="begin"/>
    </w:r>
    <w:r w:rsidRPr="006628D1">
      <w:rPr>
        <w:color w:val="808080"/>
        <w:sz w:val="18"/>
      </w:rPr>
      <w:instrText xml:space="preserve"> PAGE </w:instrText>
    </w:r>
    <w:r w:rsidR="00E059F0" w:rsidRPr="006628D1">
      <w:rPr>
        <w:color w:val="808080"/>
        <w:sz w:val="18"/>
      </w:rPr>
      <w:fldChar w:fldCharType="separate"/>
    </w:r>
    <w:r w:rsidRPr="006628D1">
      <w:rPr>
        <w:noProof/>
        <w:color w:val="808080"/>
        <w:sz w:val="18"/>
      </w:rPr>
      <w:t>16</w:t>
    </w:r>
    <w:r w:rsidR="00E059F0" w:rsidRPr="006628D1">
      <w:rPr>
        <w:color w:val="808080"/>
        <w:sz w:val="18"/>
      </w:rPr>
      <w:fldChar w:fldCharType="end"/>
    </w:r>
    <w:r w:rsidRPr="006628D1">
      <w:rPr>
        <w:color w:val="808080"/>
        <w:sz w:val="18"/>
      </w:rPr>
      <w:t xml:space="preserve"> of </w:t>
    </w:r>
    <w:r w:rsidR="00E059F0" w:rsidRPr="006628D1">
      <w:rPr>
        <w:color w:val="808080"/>
        <w:sz w:val="18"/>
      </w:rPr>
      <w:fldChar w:fldCharType="begin"/>
    </w:r>
    <w:r w:rsidRPr="006628D1">
      <w:rPr>
        <w:color w:val="808080"/>
        <w:sz w:val="18"/>
      </w:rPr>
      <w:instrText xml:space="preserve"> NUMPAGES </w:instrText>
    </w:r>
    <w:r w:rsidR="00E059F0" w:rsidRPr="006628D1">
      <w:rPr>
        <w:color w:val="808080"/>
        <w:sz w:val="18"/>
      </w:rPr>
      <w:fldChar w:fldCharType="separate"/>
    </w:r>
    <w:r>
      <w:rPr>
        <w:noProof/>
        <w:color w:val="808080"/>
        <w:sz w:val="18"/>
      </w:rPr>
      <w:t>10</w:t>
    </w:r>
    <w:r w:rsidR="00E059F0" w:rsidRPr="006628D1">
      <w:rPr>
        <w:color w:val="80808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5ADA" w14:textId="77777777" w:rsidR="009060CC" w:rsidRPr="006C5D0E" w:rsidRDefault="009060C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C3E41">
      <w:rPr>
        <w:sz w:val="20"/>
        <w:szCs w:val="20"/>
      </w:rPr>
      <w:t>5</w:t>
    </w:r>
    <w:r w:rsidRPr="006C5D0E">
      <w:rPr>
        <w:color w:val="808080"/>
        <w:sz w:val="20"/>
        <w:szCs w:val="20"/>
      </w:rPr>
      <w:tab/>
      <w:t xml:space="preserve">Page </w:t>
    </w:r>
    <w:r w:rsidR="00E059F0" w:rsidRPr="006C5D0E">
      <w:rPr>
        <w:color w:val="808080"/>
        <w:sz w:val="20"/>
        <w:szCs w:val="20"/>
      </w:rPr>
      <w:fldChar w:fldCharType="begin"/>
    </w:r>
    <w:r w:rsidRPr="006C5D0E">
      <w:rPr>
        <w:color w:val="808080"/>
        <w:sz w:val="20"/>
        <w:szCs w:val="20"/>
      </w:rPr>
      <w:instrText xml:space="preserve"> PAGE </w:instrText>
    </w:r>
    <w:r w:rsidR="00E059F0" w:rsidRPr="006C5D0E">
      <w:rPr>
        <w:color w:val="808080"/>
        <w:sz w:val="20"/>
        <w:szCs w:val="20"/>
      </w:rPr>
      <w:fldChar w:fldCharType="separate"/>
    </w:r>
    <w:r w:rsidR="009021DB">
      <w:rPr>
        <w:noProof/>
        <w:color w:val="808080"/>
        <w:sz w:val="20"/>
        <w:szCs w:val="20"/>
      </w:rPr>
      <w:t>11</w:t>
    </w:r>
    <w:r w:rsidR="00E059F0" w:rsidRPr="006C5D0E">
      <w:rPr>
        <w:color w:val="808080"/>
        <w:sz w:val="20"/>
        <w:szCs w:val="20"/>
      </w:rPr>
      <w:fldChar w:fldCharType="end"/>
    </w:r>
    <w:r w:rsidRPr="006C5D0E">
      <w:rPr>
        <w:color w:val="808080"/>
        <w:sz w:val="20"/>
        <w:szCs w:val="20"/>
      </w:rPr>
      <w:t xml:space="preserve"> of </w:t>
    </w:r>
    <w:r w:rsidR="00E059F0" w:rsidRPr="006C5D0E">
      <w:rPr>
        <w:color w:val="808080"/>
        <w:sz w:val="20"/>
        <w:szCs w:val="20"/>
      </w:rPr>
      <w:fldChar w:fldCharType="begin"/>
    </w:r>
    <w:r w:rsidRPr="006C5D0E">
      <w:rPr>
        <w:color w:val="808080"/>
        <w:sz w:val="20"/>
        <w:szCs w:val="20"/>
      </w:rPr>
      <w:instrText xml:space="preserve"> NUMPAGES </w:instrText>
    </w:r>
    <w:r w:rsidR="00E059F0" w:rsidRPr="006C5D0E">
      <w:rPr>
        <w:color w:val="808080"/>
        <w:sz w:val="20"/>
        <w:szCs w:val="20"/>
      </w:rPr>
      <w:fldChar w:fldCharType="separate"/>
    </w:r>
    <w:r w:rsidR="009021DB">
      <w:rPr>
        <w:noProof/>
        <w:color w:val="808080"/>
        <w:sz w:val="20"/>
        <w:szCs w:val="20"/>
      </w:rPr>
      <w:t>11</w:t>
    </w:r>
    <w:r w:rsidR="00E059F0"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1063" w14:textId="77777777" w:rsidR="001946D1" w:rsidRDefault="001946D1" w:rsidP="006C5D0E">
      <w:pPr>
        <w:spacing w:before="0" w:after="0"/>
      </w:pPr>
      <w:r>
        <w:separator/>
      </w:r>
    </w:p>
  </w:footnote>
  <w:footnote w:type="continuationSeparator" w:id="0">
    <w:p w14:paraId="0A136E15" w14:textId="77777777" w:rsidR="001946D1" w:rsidRDefault="001946D1" w:rsidP="006C5D0E">
      <w:pPr>
        <w:spacing w:before="0" w:after="0"/>
      </w:pPr>
      <w:r>
        <w:continuationSeparator/>
      </w:r>
    </w:p>
  </w:footnote>
  <w:footnote w:type="continuationNotice" w:id="1">
    <w:p w14:paraId="1D99EF52" w14:textId="77777777" w:rsidR="001946D1" w:rsidRDefault="001946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5914" w14:textId="77777777" w:rsidR="009060CC" w:rsidRPr="00E053F6" w:rsidRDefault="009060C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1.9</w:t>
        </w:r>
        <w:r w:rsidR="00EC3E4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5396343F" w14:textId="77777777" w:rsidR="009060CC" w:rsidRPr="00E053F6" w:rsidRDefault="009060CC">
    <w:pPr>
      <w:pStyle w:val="Header"/>
      <w:rPr>
        <w:sz w:val="20"/>
        <w:szCs w:val="20"/>
      </w:rPr>
    </w:pPr>
    <w:r w:rsidRPr="00E053F6">
      <w:rPr>
        <w:sz w:val="20"/>
        <w:szCs w:val="20"/>
      </w:rPr>
      <w:t>PAGE FOR LEARNER USE</w:t>
    </w:r>
  </w:p>
  <w:p w14:paraId="445F48E0" w14:textId="77777777" w:rsidR="009060CC" w:rsidRPr="00E053F6" w:rsidRDefault="009060C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E654" w14:textId="77777777" w:rsidR="009060CC" w:rsidRDefault="009021DB">
    <w:pPr>
      <w:pStyle w:val="Header"/>
    </w:pPr>
    <w:r w:rsidRPr="009021DB">
      <w:rPr>
        <w:noProof/>
        <w:lang w:eastAsia="en-NZ"/>
      </w:rPr>
      <w:drawing>
        <wp:inline distT="0" distB="0" distL="0" distR="0" wp14:anchorId="40037BCA" wp14:editId="60B0CF6B">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C8E3" w14:textId="77777777" w:rsidR="009060CC" w:rsidRPr="00E053F6" w:rsidRDefault="009060C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1CC675B" w14:textId="77777777" w:rsidR="009060CC" w:rsidRPr="00E053F6" w:rsidRDefault="009060C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9A6056B" w14:textId="77777777" w:rsidR="009060CC" w:rsidRDefault="009060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FE86" w14:textId="77777777" w:rsidR="009060CC" w:rsidRPr="00E053F6" w:rsidRDefault="009060C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1.9</w:t>
        </w:r>
        <w:r w:rsidR="00EC3E4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14:paraId="5C5029A7" w14:textId="77777777" w:rsidR="009060CC" w:rsidRPr="00E053F6" w:rsidRDefault="009060C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A5AD6BE" w14:textId="77777777" w:rsidR="009060CC" w:rsidRPr="00E053F6" w:rsidRDefault="009060C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BCCB" w14:textId="77777777" w:rsidR="009060CC" w:rsidRPr="00B320A2" w:rsidRDefault="009060C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6895A81"/>
    <w:multiLevelType w:val="hybridMultilevel"/>
    <w:tmpl w:val="83F24EA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336EA"/>
    <w:multiLevelType w:val="hybridMultilevel"/>
    <w:tmpl w:val="BF8C19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DB017E"/>
    <w:multiLevelType w:val="hybridMultilevel"/>
    <w:tmpl w:val="2E06FC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274584"/>
    <w:multiLevelType w:val="hybridMultilevel"/>
    <w:tmpl w:val="47B8EF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9802FA"/>
    <w:multiLevelType w:val="hybridMultilevel"/>
    <w:tmpl w:val="221CD852"/>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2AD6036C"/>
    <w:multiLevelType w:val="hybridMultilevel"/>
    <w:tmpl w:val="446E7E94"/>
    <w:lvl w:ilvl="0" w:tplc="2D427BEA">
      <w:start w:val="1"/>
      <w:numFmt w:val="bullet"/>
      <w:pStyle w:val="NCEAtablebullets"/>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D560E7"/>
    <w:multiLevelType w:val="hybridMultilevel"/>
    <w:tmpl w:val="AE42B198"/>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533B9"/>
    <w:multiLevelType w:val="hybridMultilevel"/>
    <w:tmpl w:val="0F70A28C"/>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5" w15:restartNumberingAfterBreak="0">
    <w:nsid w:val="4E75142A"/>
    <w:multiLevelType w:val="hybridMultilevel"/>
    <w:tmpl w:val="753E4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8131E66"/>
    <w:multiLevelType w:val="hybridMultilevel"/>
    <w:tmpl w:val="3B14E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7D23AF"/>
    <w:multiLevelType w:val="hybridMultilevel"/>
    <w:tmpl w:val="5FC682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67267A16"/>
    <w:multiLevelType w:val="hybridMultilevel"/>
    <w:tmpl w:val="FF8C2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7" w15:restartNumberingAfterBreak="0">
    <w:nsid w:val="6B347F42"/>
    <w:multiLevelType w:val="hybridMultilevel"/>
    <w:tmpl w:val="B78609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9"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2"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74594511">
    <w:abstractNumId w:val="31"/>
  </w:num>
  <w:num w:numId="2" w16cid:durableId="1662393360">
    <w:abstractNumId w:val="0"/>
  </w:num>
  <w:num w:numId="3" w16cid:durableId="1726098889">
    <w:abstractNumId w:val="17"/>
  </w:num>
  <w:num w:numId="4" w16cid:durableId="742028085">
    <w:abstractNumId w:val="7"/>
  </w:num>
  <w:num w:numId="5" w16cid:durableId="2053840825">
    <w:abstractNumId w:val="40"/>
  </w:num>
  <w:num w:numId="6" w16cid:durableId="703218052">
    <w:abstractNumId w:val="19"/>
  </w:num>
  <w:num w:numId="7" w16cid:durableId="1379821891">
    <w:abstractNumId w:val="38"/>
  </w:num>
  <w:num w:numId="8" w16cid:durableId="49312132">
    <w:abstractNumId w:val="1"/>
  </w:num>
  <w:num w:numId="9" w16cid:durableId="556816594">
    <w:abstractNumId w:val="26"/>
  </w:num>
  <w:num w:numId="10" w16cid:durableId="1122574249">
    <w:abstractNumId w:val="2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638801689">
    <w:abstractNumId w:val="21"/>
  </w:num>
  <w:num w:numId="12" w16cid:durableId="951127464">
    <w:abstractNumId w:val="42"/>
  </w:num>
  <w:num w:numId="13" w16cid:durableId="1377926228">
    <w:abstractNumId w:val="29"/>
  </w:num>
  <w:num w:numId="14" w16cid:durableId="1603610587">
    <w:abstractNumId w:val="41"/>
  </w:num>
  <w:num w:numId="15" w16cid:durableId="305399114">
    <w:abstractNumId w:val="6"/>
  </w:num>
  <w:num w:numId="16" w16cid:durableId="546378985">
    <w:abstractNumId w:val="28"/>
  </w:num>
  <w:num w:numId="17" w16cid:durableId="1088189497">
    <w:abstractNumId w:val="2"/>
  </w:num>
  <w:num w:numId="18" w16cid:durableId="661083480">
    <w:abstractNumId w:val="33"/>
  </w:num>
  <w:num w:numId="19" w16cid:durableId="1000546313">
    <w:abstractNumId w:val="36"/>
  </w:num>
  <w:num w:numId="20" w16cid:durableId="290594350">
    <w:abstractNumId w:val="20"/>
  </w:num>
  <w:num w:numId="21" w16cid:durableId="1098335762">
    <w:abstractNumId w:val="3"/>
  </w:num>
  <w:num w:numId="22" w16cid:durableId="406001211">
    <w:abstractNumId w:val="13"/>
  </w:num>
  <w:num w:numId="23" w16cid:durableId="790444535">
    <w:abstractNumId w:val="23"/>
  </w:num>
  <w:num w:numId="24" w16cid:durableId="17658192">
    <w:abstractNumId w:val="39"/>
  </w:num>
  <w:num w:numId="25" w16cid:durableId="1326402010">
    <w:abstractNumId w:val="24"/>
  </w:num>
  <w:num w:numId="26" w16cid:durableId="1196114486">
    <w:abstractNumId w:val="22"/>
  </w:num>
  <w:num w:numId="27" w16cid:durableId="1916239553">
    <w:abstractNumId w:val="30"/>
  </w:num>
  <w:num w:numId="28" w16cid:durableId="158346859">
    <w:abstractNumId w:val="18"/>
  </w:num>
  <w:num w:numId="29" w16cid:durableId="963653951">
    <w:abstractNumId w:val="8"/>
  </w:num>
  <w:num w:numId="30" w16cid:durableId="1604608889">
    <w:abstractNumId w:val="35"/>
  </w:num>
  <w:num w:numId="31" w16cid:durableId="31271378">
    <w:abstractNumId w:val="12"/>
  </w:num>
  <w:num w:numId="32" w16cid:durableId="1410807791">
    <w:abstractNumId w:val="15"/>
  </w:num>
  <w:num w:numId="33" w16cid:durableId="1193957309">
    <w:abstractNumId w:val="4"/>
  </w:num>
  <w:num w:numId="34" w16cid:durableId="229652548">
    <w:abstractNumId w:val="11"/>
  </w:num>
  <w:num w:numId="35" w16cid:durableId="2037807600">
    <w:abstractNumId w:val="16"/>
  </w:num>
  <w:num w:numId="36" w16cid:durableId="1128203224">
    <w:abstractNumId w:val="25"/>
  </w:num>
  <w:num w:numId="37" w16cid:durableId="1596673416">
    <w:abstractNumId w:val="9"/>
  </w:num>
  <w:num w:numId="38" w16cid:durableId="936907447">
    <w:abstractNumId w:val="5"/>
  </w:num>
  <w:num w:numId="39" w16cid:durableId="1343043155">
    <w:abstractNumId w:val="14"/>
  </w:num>
  <w:num w:numId="40" w16cid:durableId="1996179786">
    <w:abstractNumId w:val="32"/>
  </w:num>
  <w:num w:numId="41" w16cid:durableId="1018776095">
    <w:abstractNumId w:val="10"/>
  </w:num>
  <w:num w:numId="42" w16cid:durableId="1009941603">
    <w:abstractNumId w:val="37"/>
  </w:num>
  <w:num w:numId="43" w16cid:durableId="432287713">
    <w:abstractNumId w:val="27"/>
  </w:num>
  <w:num w:numId="44" w16cid:durableId="1963729968">
    <w:abstractNumId w:val="34"/>
  </w:num>
  <w:num w:numId="45" w16cid:durableId="6772736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66461"/>
    <w:rsid w:val="00006C27"/>
    <w:rsid w:val="000151E5"/>
    <w:rsid w:val="00017495"/>
    <w:rsid w:val="0002134A"/>
    <w:rsid w:val="000232F6"/>
    <w:rsid w:val="00027FC5"/>
    <w:rsid w:val="0003223B"/>
    <w:rsid w:val="00046059"/>
    <w:rsid w:val="000478E4"/>
    <w:rsid w:val="00047E2A"/>
    <w:rsid w:val="0005033C"/>
    <w:rsid w:val="000570E0"/>
    <w:rsid w:val="00057392"/>
    <w:rsid w:val="00060F4C"/>
    <w:rsid w:val="000744AE"/>
    <w:rsid w:val="0007554D"/>
    <w:rsid w:val="00081BBC"/>
    <w:rsid w:val="00082D6A"/>
    <w:rsid w:val="000833EE"/>
    <w:rsid w:val="00094F23"/>
    <w:rsid w:val="000A0161"/>
    <w:rsid w:val="000A7F13"/>
    <w:rsid w:val="000B6396"/>
    <w:rsid w:val="000B6B6F"/>
    <w:rsid w:val="000B6F0D"/>
    <w:rsid w:val="000C668D"/>
    <w:rsid w:val="000C7864"/>
    <w:rsid w:val="000D0FA2"/>
    <w:rsid w:val="000D1865"/>
    <w:rsid w:val="000D2EBA"/>
    <w:rsid w:val="000E10B3"/>
    <w:rsid w:val="00100CC1"/>
    <w:rsid w:val="00102288"/>
    <w:rsid w:val="00112223"/>
    <w:rsid w:val="00116AEC"/>
    <w:rsid w:val="00116C7E"/>
    <w:rsid w:val="00126BFC"/>
    <w:rsid w:val="0013045D"/>
    <w:rsid w:val="00132BC7"/>
    <w:rsid w:val="00147815"/>
    <w:rsid w:val="00150AF1"/>
    <w:rsid w:val="00150E33"/>
    <w:rsid w:val="00150EAB"/>
    <w:rsid w:val="001578C7"/>
    <w:rsid w:val="0016202D"/>
    <w:rsid w:val="00167AD3"/>
    <w:rsid w:val="001729AB"/>
    <w:rsid w:val="0017724B"/>
    <w:rsid w:val="001946D1"/>
    <w:rsid w:val="001968F9"/>
    <w:rsid w:val="00197E3F"/>
    <w:rsid w:val="001A5BDC"/>
    <w:rsid w:val="001B6DE1"/>
    <w:rsid w:val="001C29D2"/>
    <w:rsid w:val="001C7830"/>
    <w:rsid w:val="001C7D48"/>
    <w:rsid w:val="001D79A3"/>
    <w:rsid w:val="001E1BCB"/>
    <w:rsid w:val="001E521E"/>
    <w:rsid w:val="001F0E1C"/>
    <w:rsid w:val="001F4B19"/>
    <w:rsid w:val="001F515B"/>
    <w:rsid w:val="001F6D9B"/>
    <w:rsid w:val="001F7A9B"/>
    <w:rsid w:val="00201AA7"/>
    <w:rsid w:val="00202445"/>
    <w:rsid w:val="0020313D"/>
    <w:rsid w:val="002110EB"/>
    <w:rsid w:val="00214AD6"/>
    <w:rsid w:val="00223107"/>
    <w:rsid w:val="002261EF"/>
    <w:rsid w:val="0024187A"/>
    <w:rsid w:val="00247D5A"/>
    <w:rsid w:val="00255DF0"/>
    <w:rsid w:val="00264A52"/>
    <w:rsid w:val="00266124"/>
    <w:rsid w:val="00266C3B"/>
    <w:rsid w:val="00271EC9"/>
    <w:rsid w:val="00276425"/>
    <w:rsid w:val="00281B8B"/>
    <w:rsid w:val="002857AE"/>
    <w:rsid w:val="002A0559"/>
    <w:rsid w:val="002A126D"/>
    <w:rsid w:val="002A1A2E"/>
    <w:rsid w:val="002A23AD"/>
    <w:rsid w:val="002A4AD8"/>
    <w:rsid w:val="002B0BD6"/>
    <w:rsid w:val="002B55B2"/>
    <w:rsid w:val="002B7AA3"/>
    <w:rsid w:val="002C43FD"/>
    <w:rsid w:val="002C593C"/>
    <w:rsid w:val="002C6637"/>
    <w:rsid w:val="002D0805"/>
    <w:rsid w:val="002D0A92"/>
    <w:rsid w:val="002D0D0F"/>
    <w:rsid w:val="002D4E59"/>
    <w:rsid w:val="002E423C"/>
    <w:rsid w:val="002E5928"/>
    <w:rsid w:val="002F178F"/>
    <w:rsid w:val="003001E5"/>
    <w:rsid w:val="00313C84"/>
    <w:rsid w:val="00313D53"/>
    <w:rsid w:val="003144ED"/>
    <w:rsid w:val="00316428"/>
    <w:rsid w:val="003211B0"/>
    <w:rsid w:val="003304A5"/>
    <w:rsid w:val="003341BF"/>
    <w:rsid w:val="003410B0"/>
    <w:rsid w:val="00356B56"/>
    <w:rsid w:val="00356EB8"/>
    <w:rsid w:val="003609DC"/>
    <w:rsid w:val="0036540D"/>
    <w:rsid w:val="00372576"/>
    <w:rsid w:val="00385226"/>
    <w:rsid w:val="003942F1"/>
    <w:rsid w:val="003A3097"/>
    <w:rsid w:val="003B1A73"/>
    <w:rsid w:val="003B2E13"/>
    <w:rsid w:val="003B5208"/>
    <w:rsid w:val="003B606A"/>
    <w:rsid w:val="003C4C78"/>
    <w:rsid w:val="003D30DC"/>
    <w:rsid w:val="003D5785"/>
    <w:rsid w:val="003D6184"/>
    <w:rsid w:val="003D6313"/>
    <w:rsid w:val="003D6F1D"/>
    <w:rsid w:val="003E1B1E"/>
    <w:rsid w:val="003E5CC6"/>
    <w:rsid w:val="003E653C"/>
    <w:rsid w:val="003E7A3E"/>
    <w:rsid w:val="003E7B4D"/>
    <w:rsid w:val="003F3DFC"/>
    <w:rsid w:val="00401A12"/>
    <w:rsid w:val="0040348F"/>
    <w:rsid w:val="004079F7"/>
    <w:rsid w:val="004121A2"/>
    <w:rsid w:val="00415081"/>
    <w:rsid w:val="004153A7"/>
    <w:rsid w:val="0043647F"/>
    <w:rsid w:val="00443F32"/>
    <w:rsid w:val="00444A32"/>
    <w:rsid w:val="004461AF"/>
    <w:rsid w:val="00446ED4"/>
    <w:rsid w:val="00447EA6"/>
    <w:rsid w:val="00457CE1"/>
    <w:rsid w:val="00464F18"/>
    <w:rsid w:val="00483610"/>
    <w:rsid w:val="0049007A"/>
    <w:rsid w:val="00491B86"/>
    <w:rsid w:val="004B295B"/>
    <w:rsid w:val="004B6469"/>
    <w:rsid w:val="004D4F6E"/>
    <w:rsid w:val="004D4FAF"/>
    <w:rsid w:val="004D736C"/>
    <w:rsid w:val="004E14EE"/>
    <w:rsid w:val="004E7990"/>
    <w:rsid w:val="004F011A"/>
    <w:rsid w:val="004F0A6A"/>
    <w:rsid w:val="004F0DE7"/>
    <w:rsid w:val="004F1258"/>
    <w:rsid w:val="004F3379"/>
    <w:rsid w:val="00504965"/>
    <w:rsid w:val="00506A71"/>
    <w:rsid w:val="00515294"/>
    <w:rsid w:val="005208A9"/>
    <w:rsid w:val="00521212"/>
    <w:rsid w:val="005225E1"/>
    <w:rsid w:val="00524917"/>
    <w:rsid w:val="005266AB"/>
    <w:rsid w:val="0053033C"/>
    <w:rsid w:val="0053053A"/>
    <w:rsid w:val="005312DB"/>
    <w:rsid w:val="00531987"/>
    <w:rsid w:val="0053259A"/>
    <w:rsid w:val="00535CD4"/>
    <w:rsid w:val="005362B9"/>
    <w:rsid w:val="00540A3E"/>
    <w:rsid w:val="005447EA"/>
    <w:rsid w:val="00551704"/>
    <w:rsid w:val="00561272"/>
    <w:rsid w:val="00561D25"/>
    <w:rsid w:val="00567587"/>
    <w:rsid w:val="00567F19"/>
    <w:rsid w:val="00567FE6"/>
    <w:rsid w:val="005746CA"/>
    <w:rsid w:val="00575887"/>
    <w:rsid w:val="00582025"/>
    <w:rsid w:val="0058777F"/>
    <w:rsid w:val="00593F84"/>
    <w:rsid w:val="0059414A"/>
    <w:rsid w:val="005A4997"/>
    <w:rsid w:val="005B204B"/>
    <w:rsid w:val="005B2527"/>
    <w:rsid w:val="005B3226"/>
    <w:rsid w:val="005B38DE"/>
    <w:rsid w:val="005B629A"/>
    <w:rsid w:val="005C0294"/>
    <w:rsid w:val="005C0926"/>
    <w:rsid w:val="005C3060"/>
    <w:rsid w:val="005C3132"/>
    <w:rsid w:val="005D1839"/>
    <w:rsid w:val="005D50F9"/>
    <w:rsid w:val="005F0895"/>
    <w:rsid w:val="005F7371"/>
    <w:rsid w:val="006045FA"/>
    <w:rsid w:val="00604F41"/>
    <w:rsid w:val="00615296"/>
    <w:rsid w:val="00622AB9"/>
    <w:rsid w:val="00635F1E"/>
    <w:rsid w:val="006365C4"/>
    <w:rsid w:val="00642B78"/>
    <w:rsid w:val="00654BC0"/>
    <w:rsid w:val="00656F4A"/>
    <w:rsid w:val="00661C37"/>
    <w:rsid w:val="00663628"/>
    <w:rsid w:val="0066715F"/>
    <w:rsid w:val="00672689"/>
    <w:rsid w:val="006730C5"/>
    <w:rsid w:val="006854BE"/>
    <w:rsid w:val="006864F4"/>
    <w:rsid w:val="00687F34"/>
    <w:rsid w:val="006946F7"/>
    <w:rsid w:val="006A5AD9"/>
    <w:rsid w:val="006A7585"/>
    <w:rsid w:val="006B5100"/>
    <w:rsid w:val="006B696F"/>
    <w:rsid w:val="006B74B5"/>
    <w:rsid w:val="006C021D"/>
    <w:rsid w:val="006C4385"/>
    <w:rsid w:val="006C5C65"/>
    <w:rsid w:val="006C5D0E"/>
    <w:rsid w:val="006C5D9A"/>
    <w:rsid w:val="006C611E"/>
    <w:rsid w:val="006C7706"/>
    <w:rsid w:val="006D195C"/>
    <w:rsid w:val="006D74BE"/>
    <w:rsid w:val="006D7568"/>
    <w:rsid w:val="006E0115"/>
    <w:rsid w:val="006E3A84"/>
    <w:rsid w:val="006E7BF8"/>
    <w:rsid w:val="006F05EC"/>
    <w:rsid w:val="006F26C5"/>
    <w:rsid w:val="006F5644"/>
    <w:rsid w:val="006F5881"/>
    <w:rsid w:val="006F66D2"/>
    <w:rsid w:val="0070090D"/>
    <w:rsid w:val="007027C1"/>
    <w:rsid w:val="00702984"/>
    <w:rsid w:val="00722FA1"/>
    <w:rsid w:val="00724E3D"/>
    <w:rsid w:val="0073388E"/>
    <w:rsid w:val="00734175"/>
    <w:rsid w:val="00747353"/>
    <w:rsid w:val="007534F7"/>
    <w:rsid w:val="0075615F"/>
    <w:rsid w:val="00756254"/>
    <w:rsid w:val="00756FF2"/>
    <w:rsid w:val="00767C83"/>
    <w:rsid w:val="00770BBF"/>
    <w:rsid w:val="00777DC7"/>
    <w:rsid w:val="00780D24"/>
    <w:rsid w:val="00787E48"/>
    <w:rsid w:val="00793627"/>
    <w:rsid w:val="007A0F52"/>
    <w:rsid w:val="007B7FCB"/>
    <w:rsid w:val="007C7D07"/>
    <w:rsid w:val="007D1288"/>
    <w:rsid w:val="007D5834"/>
    <w:rsid w:val="007D672C"/>
    <w:rsid w:val="007E15BF"/>
    <w:rsid w:val="007F08F8"/>
    <w:rsid w:val="00802127"/>
    <w:rsid w:val="0080493C"/>
    <w:rsid w:val="00805571"/>
    <w:rsid w:val="00810455"/>
    <w:rsid w:val="00811D80"/>
    <w:rsid w:val="00823836"/>
    <w:rsid w:val="00825A23"/>
    <w:rsid w:val="0082757D"/>
    <w:rsid w:val="00833535"/>
    <w:rsid w:val="008403F2"/>
    <w:rsid w:val="00845AC7"/>
    <w:rsid w:val="008631FA"/>
    <w:rsid w:val="00872612"/>
    <w:rsid w:val="00891D8C"/>
    <w:rsid w:val="00892299"/>
    <w:rsid w:val="00892B3E"/>
    <w:rsid w:val="008A2212"/>
    <w:rsid w:val="008A4A50"/>
    <w:rsid w:val="008A4C55"/>
    <w:rsid w:val="008A4D0D"/>
    <w:rsid w:val="008B21E9"/>
    <w:rsid w:val="008C347B"/>
    <w:rsid w:val="008C3545"/>
    <w:rsid w:val="008C7CCE"/>
    <w:rsid w:val="008D5192"/>
    <w:rsid w:val="008F0E31"/>
    <w:rsid w:val="008F3DC9"/>
    <w:rsid w:val="008F75BF"/>
    <w:rsid w:val="00901DA9"/>
    <w:rsid w:val="009021DB"/>
    <w:rsid w:val="009060CC"/>
    <w:rsid w:val="00906ADC"/>
    <w:rsid w:val="00913DC3"/>
    <w:rsid w:val="00926F92"/>
    <w:rsid w:val="0092767F"/>
    <w:rsid w:val="009476FF"/>
    <w:rsid w:val="00953405"/>
    <w:rsid w:val="00962FD8"/>
    <w:rsid w:val="00970DE9"/>
    <w:rsid w:val="00971DED"/>
    <w:rsid w:val="00976F82"/>
    <w:rsid w:val="00977C6D"/>
    <w:rsid w:val="00982C24"/>
    <w:rsid w:val="009842EE"/>
    <w:rsid w:val="00990F3A"/>
    <w:rsid w:val="00991E73"/>
    <w:rsid w:val="00994BE6"/>
    <w:rsid w:val="00997592"/>
    <w:rsid w:val="009A1BC9"/>
    <w:rsid w:val="009A3C98"/>
    <w:rsid w:val="009A709A"/>
    <w:rsid w:val="009C2259"/>
    <w:rsid w:val="009C75AF"/>
    <w:rsid w:val="009C7854"/>
    <w:rsid w:val="009C7D2B"/>
    <w:rsid w:val="009C7F64"/>
    <w:rsid w:val="009D321C"/>
    <w:rsid w:val="009D35A2"/>
    <w:rsid w:val="009D737C"/>
    <w:rsid w:val="009E0098"/>
    <w:rsid w:val="009E0104"/>
    <w:rsid w:val="009E05A3"/>
    <w:rsid w:val="009E3750"/>
    <w:rsid w:val="009E69B8"/>
    <w:rsid w:val="009E7333"/>
    <w:rsid w:val="00A124B9"/>
    <w:rsid w:val="00A37D18"/>
    <w:rsid w:val="00A42D0F"/>
    <w:rsid w:val="00A4702D"/>
    <w:rsid w:val="00A4758B"/>
    <w:rsid w:val="00A506A2"/>
    <w:rsid w:val="00A52EDE"/>
    <w:rsid w:val="00A56E2C"/>
    <w:rsid w:val="00A57695"/>
    <w:rsid w:val="00A63253"/>
    <w:rsid w:val="00A7019D"/>
    <w:rsid w:val="00A7117F"/>
    <w:rsid w:val="00A72545"/>
    <w:rsid w:val="00A743BA"/>
    <w:rsid w:val="00A86353"/>
    <w:rsid w:val="00A9250A"/>
    <w:rsid w:val="00AA4168"/>
    <w:rsid w:val="00AA6C65"/>
    <w:rsid w:val="00AB2437"/>
    <w:rsid w:val="00AC4B2E"/>
    <w:rsid w:val="00AD52C6"/>
    <w:rsid w:val="00AD59BC"/>
    <w:rsid w:val="00AD61D9"/>
    <w:rsid w:val="00AD7E75"/>
    <w:rsid w:val="00AE0D26"/>
    <w:rsid w:val="00B0258A"/>
    <w:rsid w:val="00B063FC"/>
    <w:rsid w:val="00B21970"/>
    <w:rsid w:val="00B24024"/>
    <w:rsid w:val="00B2767A"/>
    <w:rsid w:val="00B320A2"/>
    <w:rsid w:val="00B41051"/>
    <w:rsid w:val="00B41AAE"/>
    <w:rsid w:val="00B45C04"/>
    <w:rsid w:val="00B460A9"/>
    <w:rsid w:val="00B51A85"/>
    <w:rsid w:val="00B53F81"/>
    <w:rsid w:val="00B55DE3"/>
    <w:rsid w:val="00B65A66"/>
    <w:rsid w:val="00B719CE"/>
    <w:rsid w:val="00B75A54"/>
    <w:rsid w:val="00B81489"/>
    <w:rsid w:val="00B96ABD"/>
    <w:rsid w:val="00B97E44"/>
    <w:rsid w:val="00BB1A20"/>
    <w:rsid w:val="00BB546A"/>
    <w:rsid w:val="00BC3059"/>
    <w:rsid w:val="00BC48A9"/>
    <w:rsid w:val="00BC4D7E"/>
    <w:rsid w:val="00BE79BF"/>
    <w:rsid w:val="00BF1D39"/>
    <w:rsid w:val="00BF3AA6"/>
    <w:rsid w:val="00C0164D"/>
    <w:rsid w:val="00C0595F"/>
    <w:rsid w:val="00C05DE1"/>
    <w:rsid w:val="00C1052C"/>
    <w:rsid w:val="00C1131B"/>
    <w:rsid w:val="00C14FED"/>
    <w:rsid w:val="00C15309"/>
    <w:rsid w:val="00C2253C"/>
    <w:rsid w:val="00C25232"/>
    <w:rsid w:val="00C47911"/>
    <w:rsid w:val="00C55DCC"/>
    <w:rsid w:val="00C62253"/>
    <w:rsid w:val="00C64D7A"/>
    <w:rsid w:val="00C678D2"/>
    <w:rsid w:val="00C7380A"/>
    <w:rsid w:val="00C74C06"/>
    <w:rsid w:val="00C8012A"/>
    <w:rsid w:val="00C82309"/>
    <w:rsid w:val="00C869AB"/>
    <w:rsid w:val="00C92D6C"/>
    <w:rsid w:val="00C94F2A"/>
    <w:rsid w:val="00C963A6"/>
    <w:rsid w:val="00C965EA"/>
    <w:rsid w:val="00CA2937"/>
    <w:rsid w:val="00CA4C73"/>
    <w:rsid w:val="00CA6FF7"/>
    <w:rsid w:val="00CB5956"/>
    <w:rsid w:val="00CC423E"/>
    <w:rsid w:val="00CE1AA7"/>
    <w:rsid w:val="00CF0B83"/>
    <w:rsid w:val="00CF7B0C"/>
    <w:rsid w:val="00D0440F"/>
    <w:rsid w:val="00D04C65"/>
    <w:rsid w:val="00D1111B"/>
    <w:rsid w:val="00D11B8E"/>
    <w:rsid w:val="00D156C8"/>
    <w:rsid w:val="00D17CF0"/>
    <w:rsid w:val="00D236E8"/>
    <w:rsid w:val="00D308B6"/>
    <w:rsid w:val="00D30F39"/>
    <w:rsid w:val="00D35E45"/>
    <w:rsid w:val="00D377E2"/>
    <w:rsid w:val="00D40ED7"/>
    <w:rsid w:val="00D43742"/>
    <w:rsid w:val="00D453D2"/>
    <w:rsid w:val="00D47620"/>
    <w:rsid w:val="00D53C7E"/>
    <w:rsid w:val="00D548E8"/>
    <w:rsid w:val="00D55391"/>
    <w:rsid w:val="00D55C35"/>
    <w:rsid w:val="00D60795"/>
    <w:rsid w:val="00D6349E"/>
    <w:rsid w:val="00D64832"/>
    <w:rsid w:val="00D66461"/>
    <w:rsid w:val="00D81D2F"/>
    <w:rsid w:val="00D8317C"/>
    <w:rsid w:val="00D83224"/>
    <w:rsid w:val="00D85D6D"/>
    <w:rsid w:val="00D961C2"/>
    <w:rsid w:val="00DB0ED2"/>
    <w:rsid w:val="00DB1F94"/>
    <w:rsid w:val="00DB29AD"/>
    <w:rsid w:val="00DB2D33"/>
    <w:rsid w:val="00DB3ED9"/>
    <w:rsid w:val="00DB7266"/>
    <w:rsid w:val="00DC3002"/>
    <w:rsid w:val="00DD23B2"/>
    <w:rsid w:val="00DD2447"/>
    <w:rsid w:val="00DD315A"/>
    <w:rsid w:val="00DD6835"/>
    <w:rsid w:val="00DE088B"/>
    <w:rsid w:val="00DE2E19"/>
    <w:rsid w:val="00DE4EBC"/>
    <w:rsid w:val="00DF0F1C"/>
    <w:rsid w:val="00DF61EB"/>
    <w:rsid w:val="00E053F6"/>
    <w:rsid w:val="00E059F0"/>
    <w:rsid w:val="00E0606E"/>
    <w:rsid w:val="00E070A5"/>
    <w:rsid w:val="00E11D04"/>
    <w:rsid w:val="00E12F3B"/>
    <w:rsid w:val="00E13F0B"/>
    <w:rsid w:val="00E15914"/>
    <w:rsid w:val="00E16475"/>
    <w:rsid w:val="00E1652E"/>
    <w:rsid w:val="00E17EEC"/>
    <w:rsid w:val="00E22D2F"/>
    <w:rsid w:val="00E23B40"/>
    <w:rsid w:val="00E245BB"/>
    <w:rsid w:val="00E32E7E"/>
    <w:rsid w:val="00E340D4"/>
    <w:rsid w:val="00E43885"/>
    <w:rsid w:val="00E72454"/>
    <w:rsid w:val="00E934EF"/>
    <w:rsid w:val="00EA3A14"/>
    <w:rsid w:val="00EA3DD8"/>
    <w:rsid w:val="00EA47A8"/>
    <w:rsid w:val="00EA5250"/>
    <w:rsid w:val="00EA7D83"/>
    <w:rsid w:val="00EB2BCA"/>
    <w:rsid w:val="00EB4B5B"/>
    <w:rsid w:val="00EC2009"/>
    <w:rsid w:val="00EC236A"/>
    <w:rsid w:val="00EC3E41"/>
    <w:rsid w:val="00ED1139"/>
    <w:rsid w:val="00ED6FAE"/>
    <w:rsid w:val="00EE153A"/>
    <w:rsid w:val="00EE1B35"/>
    <w:rsid w:val="00EE2D63"/>
    <w:rsid w:val="00EE6E3B"/>
    <w:rsid w:val="00EF3F66"/>
    <w:rsid w:val="00EF57A6"/>
    <w:rsid w:val="00F0030C"/>
    <w:rsid w:val="00F05F17"/>
    <w:rsid w:val="00F2375D"/>
    <w:rsid w:val="00F2481E"/>
    <w:rsid w:val="00F27C34"/>
    <w:rsid w:val="00F30743"/>
    <w:rsid w:val="00F32372"/>
    <w:rsid w:val="00F417D8"/>
    <w:rsid w:val="00F43EFB"/>
    <w:rsid w:val="00F44044"/>
    <w:rsid w:val="00F46579"/>
    <w:rsid w:val="00F47FB4"/>
    <w:rsid w:val="00F50BFC"/>
    <w:rsid w:val="00F56BFE"/>
    <w:rsid w:val="00F5793B"/>
    <w:rsid w:val="00F57CB0"/>
    <w:rsid w:val="00F6222A"/>
    <w:rsid w:val="00F63B74"/>
    <w:rsid w:val="00F74DD6"/>
    <w:rsid w:val="00F81BC1"/>
    <w:rsid w:val="00F85E81"/>
    <w:rsid w:val="00F8622B"/>
    <w:rsid w:val="00F87093"/>
    <w:rsid w:val="00F9078C"/>
    <w:rsid w:val="00FA7B1B"/>
    <w:rsid w:val="00FB5CF1"/>
    <w:rsid w:val="00FC4C55"/>
    <w:rsid w:val="00FD240C"/>
    <w:rsid w:val="00FD7BD0"/>
    <w:rsid w:val="00FE0317"/>
    <w:rsid w:val="00FE034C"/>
    <w:rsid w:val="00FE7D30"/>
    <w:rsid w:val="00FF2B9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DACE7D"/>
  <w15:docId w15:val="{812CF263-5E74-4F9E-B173-770676DF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0" w:qFormat="1"/>
    <w:lsdException w:name="heading 4" w:locked="0"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722FA1"/>
    <w:rPr>
      <w:sz w:val="20"/>
      <w:szCs w:val="20"/>
    </w:rPr>
  </w:style>
  <w:style w:type="character" w:customStyle="1" w:styleId="CommentTextChar">
    <w:name w:val="Comment Text Char"/>
    <w:basedOn w:val="DefaultParagraphFont"/>
    <w:link w:val="CommentText"/>
    <w:uiPriority w:val="99"/>
    <w:semiHidden/>
    <w:rsid w:val="00722FA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EA47A8"/>
    <w:rPr>
      <w:b/>
      <w:bCs/>
    </w:rPr>
  </w:style>
  <w:style w:type="character" w:customStyle="1" w:styleId="CommentSubjectChar">
    <w:name w:val="Comment Subject Char"/>
    <w:basedOn w:val="CommentTextChar"/>
    <w:link w:val="CommentSubject"/>
    <w:uiPriority w:val="99"/>
    <w:semiHidden/>
    <w:rsid w:val="00EA47A8"/>
    <w:rPr>
      <w:rFonts w:asciiTheme="minorHAnsi" w:hAnsiTheme="minorHAnsi"/>
      <w:b/>
      <w:bCs/>
      <w:color w:val="000000" w:themeColor="text1"/>
      <w:lang w:eastAsia="en-US"/>
    </w:rPr>
  </w:style>
  <w:style w:type="character" w:customStyle="1" w:styleId="NCEAbodytextChar">
    <w:name w:val="NCEA bodytext Char"/>
    <w:link w:val="NCEAbodytext"/>
    <w:uiPriority w:val="99"/>
    <w:locked/>
    <w:rsid w:val="00F9078C"/>
    <w:rPr>
      <w:rFonts w:ascii="Arial" w:eastAsia="Times New Roman" w:hAnsi="Arial" w:cs="Arial"/>
      <w:sz w:val="22"/>
      <w:lang w:eastAsia="en-NZ"/>
    </w:rPr>
  </w:style>
  <w:style w:type="character" w:styleId="Hyperlink">
    <w:name w:val="Hyperlink"/>
    <w:uiPriority w:val="99"/>
    <w:locked/>
    <w:rsid w:val="00B41AAE"/>
    <w:rPr>
      <w:rFonts w:cs="Times New Roman"/>
      <w:color w:val="0000FF"/>
      <w:u w:val="single"/>
    </w:rPr>
  </w:style>
  <w:style w:type="paragraph" w:customStyle="1" w:styleId="NCEALevel4">
    <w:name w:val="NCEA Level 4"/>
    <w:basedOn w:val="NCEAL3heading"/>
    <w:uiPriority w:val="99"/>
    <w:rsid w:val="00B41AAE"/>
    <w:pPr>
      <w:spacing w:before="180"/>
    </w:pPr>
    <w:rPr>
      <w:i w:val="0"/>
      <w:sz w:val="22"/>
      <w:szCs w:val="22"/>
    </w:rPr>
  </w:style>
  <w:style w:type="character" w:customStyle="1" w:styleId="NCEAtablebodytextleft2Char">
    <w:name w:val="NCEA table bodytext left 2 Char"/>
    <w:link w:val="NCEAtablebodytextleft2"/>
    <w:uiPriority w:val="99"/>
    <w:locked/>
    <w:rsid w:val="00B41AAE"/>
    <w:rPr>
      <w:rFonts w:ascii="Arial" w:hAnsi="Arial"/>
    </w:rPr>
  </w:style>
  <w:style w:type="paragraph" w:customStyle="1" w:styleId="NCEAtablebodytextleft2">
    <w:name w:val="NCEA table bodytext left 2"/>
    <w:basedOn w:val="Normal"/>
    <w:link w:val="NCEAtablebodytextleft2Char"/>
    <w:uiPriority w:val="99"/>
    <w:rsid w:val="00B41AAE"/>
    <w:pPr>
      <w:spacing w:before="40" w:after="80"/>
    </w:pPr>
    <w:rPr>
      <w:rFonts w:ascii="Arial" w:hAnsi="Arial"/>
      <w:color w:val="auto"/>
      <w:sz w:val="20"/>
      <w:szCs w:val="20"/>
    </w:rPr>
  </w:style>
  <w:style w:type="character" w:styleId="HTMLCite">
    <w:name w:val="HTML Cite"/>
    <w:uiPriority w:val="99"/>
    <w:locked/>
    <w:rsid w:val="00B41AAE"/>
    <w:rPr>
      <w:rFonts w:cs="Times New Roman"/>
      <w:color w:val="009933"/>
    </w:rPr>
  </w:style>
  <w:style w:type="paragraph" w:customStyle="1" w:styleId="NCEAtablebullets">
    <w:name w:val="NCEA table bullets"/>
    <w:basedOn w:val="NCEAtablebodytextleft2"/>
    <w:uiPriority w:val="99"/>
    <w:rsid w:val="00780D24"/>
    <w:pPr>
      <w:numPr>
        <w:numId w:val="39"/>
      </w:numPr>
      <w:tabs>
        <w:tab w:val="clear" w:pos="360"/>
        <w:tab w:val="num" w:pos="1080"/>
      </w:tabs>
      <w:spacing w:before="20" w:after="20"/>
      <w:ind w:left="357" w:hanging="357"/>
    </w:pPr>
    <w:rPr>
      <w:rFonts w:eastAsia="Times New Roman" w:cs="Arial"/>
      <w:sz w:val="22"/>
      <w:szCs w:val="22"/>
      <w:lang w:val="en-GB" w:eastAsia="en-NZ"/>
    </w:rPr>
  </w:style>
  <w:style w:type="paragraph" w:customStyle="1" w:styleId="NCEAHeaderFooter">
    <w:name w:val="NCEA Header/Footer"/>
    <w:basedOn w:val="Header"/>
    <w:uiPriority w:val="99"/>
    <w:rsid w:val="006D195C"/>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6D74BE"/>
    <w:rPr>
      <w:color w:val="800080" w:themeColor="followedHyperlink"/>
      <w:u w:val="single"/>
    </w:rPr>
  </w:style>
  <w:style w:type="paragraph" w:styleId="Revision">
    <w:name w:val="Revision"/>
    <w:hidden/>
    <w:uiPriority w:val="99"/>
    <w:semiHidden/>
    <w:rsid w:val="00A7117F"/>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omatters.org.nz"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entleworld.org/10-protein-packed-plan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dentotable.org.nz/"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pt.org.nz/"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24E7D"/>
    <w:rsid w:val="000944F8"/>
    <w:rsid w:val="000A3EA1"/>
    <w:rsid w:val="000D7321"/>
    <w:rsid w:val="00134799"/>
    <w:rsid w:val="001434F1"/>
    <w:rsid w:val="00184169"/>
    <w:rsid w:val="00194B6A"/>
    <w:rsid w:val="00202579"/>
    <w:rsid w:val="00252A60"/>
    <w:rsid w:val="002B4677"/>
    <w:rsid w:val="002D485E"/>
    <w:rsid w:val="00317C8F"/>
    <w:rsid w:val="00350F83"/>
    <w:rsid w:val="00370875"/>
    <w:rsid w:val="00392E7B"/>
    <w:rsid w:val="00395D7F"/>
    <w:rsid w:val="003D7123"/>
    <w:rsid w:val="003F5D38"/>
    <w:rsid w:val="00445CC2"/>
    <w:rsid w:val="00474B7B"/>
    <w:rsid w:val="00505143"/>
    <w:rsid w:val="00506B7D"/>
    <w:rsid w:val="00516D58"/>
    <w:rsid w:val="00524982"/>
    <w:rsid w:val="00561817"/>
    <w:rsid w:val="005B7EB7"/>
    <w:rsid w:val="005C5D11"/>
    <w:rsid w:val="005E3BFD"/>
    <w:rsid w:val="005F7178"/>
    <w:rsid w:val="0061395A"/>
    <w:rsid w:val="007251A9"/>
    <w:rsid w:val="00763C0A"/>
    <w:rsid w:val="007753CB"/>
    <w:rsid w:val="007D254E"/>
    <w:rsid w:val="00823FF9"/>
    <w:rsid w:val="00832D2A"/>
    <w:rsid w:val="008F3895"/>
    <w:rsid w:val="00921372"/>
    <w:rsid w:val="00923C08"/>
    <w:rsid w:val="00962B1B"/>
    <w:rsid w:val="00963636"/>
    <w:rsid w:val="009A463C"/>
    <w:rsid w:val="009C44E2"/>
    <w:rsid w:val="009D2A20"/>
    <w:rsid w:val="00A54890"/>
    <w:rsid w:val="00A9003F"/>
    <w:rsid w:val="00AA7BEB"/>
    <w:rsid w:val="00AC4CD1"/>
    <w:rsid w:val="00AD2711"/>
    <w:rsid w:val="00B51A85"/>
    <w:rsid w:val="00B539F5"/>
    <w:rsid w:val="00B818E2"/>
    <w:rsid w:val="00B87ED1"/>
    <w:rsid w:val="00BD010D"/>
    <w:rsid w:val="00BD3521"/>
    <w:rsid w:val="00BF5903"/>
    <w:rsid w:val="00C17C59"/>
    <w:rsid w:val="00C328AF"/>
    <w:rsid w:val="00C33627"/>
    <w:rsid w:val="00C421A0"/>
    <w:rsid w:val="00C456DE"/>
    <w:rsid w:val="00C75E79"/>
    <w:rsid w:val="00C922C5"/>
    <w:rsid w:val="00C95082"/>
    <w:rsid w:val="00CD2826"/>
    <w:rsid w:val="00CE2860"/>
    <w:rsid w:val="00CE2CC8"/>
    <w:rsid w:val="00D007DF"/>
    <w:rsid w:val="00D10724"/>
    <w:rsid w:val="00D13118"/>
    <w:rsid w:val="00D134A7"/>
    <w:rsid w:val="00D61508"/>
    <w:rsid w:val="00E37D6A"/>
    <w:rsid w:val="00E7376E"/>
    <w:rsid w:val="00E73E25"/>
    <w:rsid w:val="00E8737F"/>
    <w:rsid w:val="00ED4005"/>
    <w:rsid w:val="00EE39C8"/>
    <w:rsid w:val="00EE3BBB"/>
    <w:rsid w:val="00F05B32"/>
    <w:rsid w:val="00F17957"/>
    <w:rsid w:val="00F27A4B"/>
    <w:rsid w:val="00F639A3"/>
    <w:rsid w:val="00F92D04"/>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4C31-E0CE-48CB-8726-997019B8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11</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English 1.9</dc:subject>
  <dc:creator>Ministry of Education</dc:creator>
  <cp:lastModifiedBy>Donna Leckie</cp:lastModifiedBy>
  <cp:revision>2</cp:revision>
  <cp:lastPrinted>2013-03-21T19:44:00Z</cp:lastPrinted>
  <dcterms:created xsi:type="dcterms:W3CDTF">2025-01-15T00:40:00Z</dcterms:created>
  <dcterms:modified xsi:type="dcterms:W3CDTF">2025-01-15T00:40:00Z</dcterms:modified>
</cp:coreProperties>
</file>